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23"/>
        <w:tblW w:w="11537" w:type="dxa"/>
        <w:tblLook w:val="04A0" w:firstRow="1" w:lastRow="0" w:firstColumn="1" w:lastColumn="0" w:noHBand="0" w:noVBand="1"/>
      </w:tblPr>
      <w:tblGrid>
        <w:gridCol w:w="1632"/>
        <w:gridCol w:w="1605"/>
        <w:gridCol w:w="2075"/>
        <w:gridCol w:w="2075"/>
        <w:gridCol w:w="2075"/>
        <w:gridCol w:w="2075"/>
      </w:tblGrid>
      <w:tr w:rsidR="00BE4D12" w14:paraId="1F2A6818" w14:textId="77777777" w:rsidTr="1DB290AB">
        <w:trPr>
          <w:trHeight w:val="552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C94D8" w:themeFill="text2" w:themeFillTint="80"/>
          </w:tcPr>
          <w:p w14:paraId="399C9789" w14:textId="77777777" w:rsidR="00BE4D12" w:rsidRPr="00FF27C9" w:rsidRDefault="00FF27C9" w:rsidP="00FF27C9">
            <w:r w:rsidRPr="00FF27C9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42F9680E" wp14:editId="7519B7A0">
                  <wp:simplePos x="0" y="0"/>
                  <wp:positionH relativeFrom="margin">
                    <wp:posOffset>-48764</wp:posOffset>
                  </wp:positionH>
                  <wp:positionV relativeFrom="paragraph">
                    <wp:posOffset>-1284605</wp:posOffset>
                  </wp:positionV>
                  <wp:extent cx="870333" cy="660115"/>
                  <wp:effectExtent l="0" t="0" r="6350" b="6985"/>
                  <wp:wrapNone/>
                  <wp:docPr id="185286428" name="Picture 2" descr="A blue and grey logo with cla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86428" name="Picture 2" descr="A blue and grey logo with claws&#10;&#10;Description automatically generated"/>
                          <pic:cNvPicPr/>
                        </pic:nvPicPr>
                        <pic:blipFill rotWithShape="1">
                          <a:blip r:embed="rId7"/>
                          <a:srcRect l="21457" r="21853"/>
                          <a:stretch/>
                        </pic:blipFill>
                        <pic:spPr bwMode="auto">
                          <a:xfrm>
                            <a:off x="0" y="0"/>
                            <a:ext cx="870333" cy="66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E48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6A66D75" wp14:editId="69C216EA">
                      <wp:simplePos x="0" y="0"/>
                      <wp:positionH relativeFrom="column">
                        <wp:posOffset>1085055</wp:posOffset>
                      </wp:positionH>
                      <wp:positionV relativeFrom="paragraph">
                        <wp:posOffset>-915846</wp:posOffset>
                      </wp:positionV>
                      <wp:extent cx="5486400" cy="418641"/>
                      <wp:effectExtent l="0" t="0" r="0" b="635"/>
                      <wp:wrapNone/>
                      <wp:docPr id="98056933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418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04CA5" w14:textId="77777777" w:rsidR="00C86E48" w:rsidRPr="00FF27C9" w:rsidRDefault="00C86E48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40"/>
                                      <w:szCs w:val="40"/>
                                    </w:rPr>
                                  </w:pPr>
                                  <w:r w:rsidRPr="00FF27C9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2024-2025 Weekly Lesson Planning Document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shapetype id="_x0000_t202" coordsize="21600,21600" o:spt="202" path="m,l,21600r21600,l21600,xe" w14:anchorId="76A66D75">
                      <v:stroke joinstyle="miter"/>
                      <v:path gradientshapeok="t" o:connecttype="rect"/>
                    </v:shapetype>
                    <v:shape id="Text Box 6" style="position:absolute;margin-left:85.45pt;margin-top:-72.1pt;width:6in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">
                      <v:textbox>
                        <w:txbxContent>
                          <w:p w:rsidRPr="00FF27C9" w:rsidR="00C86E48" w:rsidRDefault="00C86E48" w14:paraId="35C04CA5" w14:textId="77777777">
                            <w:pPr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</w:pPr>
                            <w:r w:rsidRPr="00FF27C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2024-2025 Weekly Lesson Planning Document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9AA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5F6011F" wp14:editId="5995F49A">
                      <wp:simplePos x="0" y="0"/>
                      <wp:positionH relativeFrom="column">
                        <wp:posOffset>1019168</wp:posOffset>
                      </wp:positionH>
                      <wp:positionV relativeFrom="paragraph">
                        <wp:posOffset>-497205</wp:posOffset>
                      </wp:positionV>
                      <wp:extent cx="9298236" cy="418641"/>
                      <wp:effectExtent l="0" t="0" r="0" b="635"/>
                      <wp:wrapNone/>
                      <wp:docPr id="54169620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8236" cy="418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3FC56B" w14:textId="77777777" w:rsidR="003549AA" w:rsidRPr="003549AA" w:rsidRDefault="003549AA">
                                  <w:pPr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bookmarkStart w:id="0" w:name="_Hlk178543828"/>
                                  <w:bookmarkEnd w:id="0"/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EDUCATOR’S NAME: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_SFC Smith/ 1SG Jones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   SUBJECT: </w:t>
                                  </w:r>
                                  <w:r w:rsidRPr="003549AA">
                                    <w:rPr>
                                      <w:rFonts w:ascii="Dreaming Outloud Pro" w:hAnsi="Dreaming Outloud Pro" w:cs="Dreaming Outloud Pro"/>
                                      <w:u w:val="single"/>
                                    </w:rPr>
                                    <w:t>_____JROTC LET I-IV__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shape id="Text Box 2" style="position:absolute;margin-left:80.25pt;margin-top:-39.15pt;width:732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" w14:anchorId="55F6011F">
                      <v:textbox>
                        <w:txbxContent>
                          <w:p w:rsidRPr="003549AA" w:rsidR="003549AA" w:rsidRDefault="003549AA" w14:paraId="683FC56B" w14:textId="77777777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3549A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EDUCATOR’S NAME: 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u w:val="single"/>
                              </w:rPr>
                              <w:t>_SFC Smith/ 1SG Jones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   SUBJECT: </w:t>
                            </w:r>
                            <w:r w:rsidRPr="003549AA">
                              <w:rPr>
                                <w:rFonts w:ascii="Dreaming Outloud Pro" w:hAnsi="Dreaming Outloud Pro" w:cs="Dreaming Outloud Pro"/>
                                <w:u w:val="single"/>
                              </w:rPr>
                              <w:t>_____JROTC LET I-IV__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9AA" w:rsidRPr="00FF27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598D3" wp14:editId="6554D188">
                      <wp:simplePos x="0" y="0"/>
                      <wp:positionH relativeFrom="column">
                        <wp:posOffset>-1039090</wp:posOffset>
                      </wp:positionH>
                      <wp:positionV relativeFrom="paragraph">
                        <wp:posOffset>-501788</wp:posOffset>
                      </wp:positionV>
                      <wp:extent cx="9683827" cy="274871"/>
                      <wp:effectExtent l="19050" t="38100" r="31750" b="49530"/>
                      <wp:wrapNone/>
                      <wp:docPr id="18329420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3827" cy="274871"/>
                              </a:xfrm>
                              <a:custGeom>
                                <a:avLst/>
                                <a:gdLst>
                                  <a:gd name="connsiteX0" fmla="*/ 0 w 9683827"/>
                                  <a:gd name="connsiteY0" fmla="*/ 0 h 274871"/>
                                  <a:gd name="connsiteX1" fmla="*/ 666475 w 9683827"/>
                                  <a:gd name="connsiteY1" fmla="*/ 0 h 274871"/>
                                  <a:gd name="connsiteX2" fmla="*/ 1236112 w 9683827"/>
                                  <a:gd name="connsiteY2" fmla="*/ 0 h 274871"/>
                                  <a:gd name="connsiteX3" fmla="*/ 1805749 w 9683827"/>
                                  <a:gd name="connsiteY3" fmla="*/ 0 h 274871"/>
                                  <a:gd name="connsiteX4" fmla="*/ 2084871 w 9683827"/>
                                  <a:gd name="connsiteY4" fmla="*/ 0 h 274871"/>
                                  <a:gd name="connsiteX5" fmla="*/ 2751346 w 9683827"/>
                                  <a:gd name="connsiteY5" fmla="*/ 0 h 274871"/>
                                  <a:gd name="connsiteX6" fmla="*/ 3417821 w 9683827"/>
                                  <a:gd name="connsiteY6" fmla="*/ 0 h 274871"/>
                                  <a:gd name="connsiteX7" fmla="*/ 4181135 w 9683827"/>
                                  <a:gd name="connsiteY7" fmla="*/ 0 h 274871"/>
                                  <a:gd name="connsiteX8" fmla="*/ 4653933 w 9683827"/>
                                  <a:gd name="connsiteY8" fmla="*/ 0 h 274871"/>
                                  <a:gd name="connsiteX9" fmla="*/ 5417247 w 9683827"/>
                                  <a:gd name="connsiteY9" fmla="*/ 0 h 274871"/>
                                  <a:gd name="connsiteX10" fmla="*/ 5793207 w 9683827"/>
                                  <a:gd name="connsiteY10" fmla="*/ 0 h 274871"/>
                                  <a:gd name="connsiteX11" fmla="*/ 6362844 w 9683827"/>
                                  <a:gd name="connsiteY11" fmla="*/ 0 h 274871"/>
                                  <a:gd name="connsiteX12" fmla="*/ 6738804 w 9683827"/>
                                  <a:gd name="connsiteY12" fmla="*/ 0 h 274871"/>
                                  <a:gd name="connsiteX13" fmla="*/ 7114765 w 9683827"/>
                                  <a:gd name="connsiteY13" fmla="*/ 0 h 274871"/>
                                  <a:gd name="connsiteX14" fmla="*/ 7684402 w 9683827"/>
                                  <a:gd name="connsiteY14" fmla="*/ 0 h 274871"/>
                                  <a:gd name="connsiteX15" fmla="*/ 8157200 w 9683827"/>
                                  <a:gd name="connsiteY15" fmla="*/ 0 h 274871"/>
                                  <a:gd name="connsiteX16" fmla="*/ 8920514 w 9683827"/>
                                  <a:gd name="connsiteY16" fmla="*/ 0 h 274871"/>
                                  <a:gd name="connsiteX17" fmla="*/ 9683827 w 9683827"/>
                                  <a:gd name="connsiteY17" fmla="*/ 0 h 274871"/>
                                  <a:gd name="connsiteX18" fmla="*/ 9683827 w 9683827"/>
                                  <a:gd name="connsiteY18" fmla="*/ 274871 h 274871"/>
                                  <a:gd name="connsiteX19" fmla="*/ 9017352 w 9683827"/>
                                  <a:gd name="connsiteY19" fmla="*/ 274871 h 274871"/>
                                  <a:gd name="connsiteX20" fmla="*/ 8641392 w 9683827"/>
                                  <a:gd name="connsiteY20" fmla="*/ 274871 h 274871"/>
                                  <a:gd name="connsiteX21" fmla="*/ 8168593 w 9683827"/>
                                  <a:gd name="connsiteY21" fmla="*/ 274871 h 274871"/>
                                  <a:gd name="connsiteX22" fmla="*/ 7889471 w 9683827"/>
                                  <a:gd name="connsiteY22" fmla="*/ 274871 h 274871"/>
                                  <a:gd name="connsiteX23" fmla="*/ 7513510 w 9683827"/>
                                  <a:gd name="connsiteY23" fmla="*/ 274871 h 274871"/>
                                  <a:gd name="connsiteX24" fmla="*/ 7234388 w 9683827"/>
                                  <a:gd name="connsiteY24" fmla="*/ 274871 h 274871"/>
                                  <a:gd name="connsiteX25" fmla="*/ 6471075 w 9683827"/>
                                  <a:gd name="connsiteY25" fmla="*/ 274871 h 274871"/>
                                  <a:gd name="connsiteX26" fmla="*/ 6191953 w 9683827"/>
                                  <a:gd name="connsiteY26" fmla="*/ 274871 h 274871"/>
                                  <a:gd name="connsiteX27" fmla="*/ 5525478 w 9683827"/>
                                  <a:gd name="connsiteY27" fmla="*/ 274871 h 274871"/>
                                  <a:gd name="connsiteX28" fmla="*/ 5052679 w 9683827"/>
                                  <a:gd name="connsiteY28" fmla="*/ 274871 h 274871"/>
                                  <a:gd name="connsiteX29" fmla="*/ 4386204 w 9683827"/>
                                  <a:gd name="connsiteY29" fmla="*/ 274871 h 274871"/>
                                  <a:gd name="connsiteX30" fmla="*/ 4010244 w 9683827"/>
                                  <a:gd name="connsiteY30" fmla="*/ 274871 h 274871"/>
                                  <a:gd name="connsiteX31" fmla="*/ 3731122 w 9683827"/>
                                  <a:gd name="connsiteY31" fmla="*/ 274871 h 274871"/>
                                  <a:gd name="connsiteX32" fmla="*/ 2967808 w 9683827"/>
                                  <a:gd name="connsiteY32" fmla="*/ 274871 h 274871"/>
                                  <a:gd name="connsiteX33" fmla="*/ 2301333 w 9683827"/>
                                  <a:gd name="connsiteY33" fmla="*/ 274871 h 274871"/>
                                  <a:gd name="connsiteX34" fmla="*/ 1828534 w 9683827"/>
                                  <a:gd name="connsiteY34" fmla="*/ 274871 h 274871"/>
                                  <a:gd name="connsiteX35" fmla="*/ 1162059 w 9683827"/>
                                  <a:gd name="connsiteY35" fmla="*/ 274871 h 274871"/>
                                  <a:gd name="connsiteX36" fmla="*/ 0 w 9683827"/>
                                  <a:gd name="connsiteY36" fmla="*/ 274871 h 274871"/>
                                  <a:gd name="connsiteX37" fmla="*/ 0 w 9683827"/>
                                  <a:gd name="connsiteY37" fmla="*/ 0 h 2748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9683827" h="27487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327045" y="-21558"/>
                                      <a:pt x="457961" y="15182"/>
                                      <a:pt x="666475" y="0"/>
                                    </a:cubicBezTo>
                                    <a:cubicBezTo>
                                      <a:pt x="874990" y="-15182"/>
                                      <a:pt x="1049198" y="61521"/>
                                      <a:pt x="1236112" y="0"/>
                                    </a:cubicBezTo>
                                    <a:cubicBezTo>
                                      <a:pt x="1423026" y="-61521"/>
                                      <a:pt x="1529220" y="25023"/>
                                      <a:pt x="1805749" y="0"/>
                                    </a:cubicBezTo>
                                    <a:cubicBezTo>
                                      <a:pt x="2082278" y="-25023"/>
                                      <a:pt x="1958165" y="21019"/>
                                      <a:pt x="2084871" y="0"/>
                                    </a:cubicBezTo>
                                    <a:cubicBezTo>
                                      <a:pt x="2211577" y="-21019"/>
                                      <a:pt x="2550837" y="24285"/>
                                      <a:pt x="2751346" y="0"/>
                                    </a:cubicBezTo>
                                    <a:cubicBezTo>
                                      <a:pt x="2951855" y="-24285"/>
                                      <a:pt x="3171737" y="30789"/>
                                      <a:pt x="3417821" y="0"/>
                                    </a:cubicBezTo>
                                    <a:cubicBezTo>
                                      <a:pt x="3663906" y="-30789"/>
                                      <a:pt x="3841815" y="41197"/>
                                      <a:pt x="4181135" y="0"/>
                                    </a:cubicBezTo>
                                    <a:cubicBezTo>
                                      <a:pt x="4520455" y="-41197"/>
                                      <a:pt x="4541758" y="3875"/>
                                      <a:pt x="4653933" y="0"/>
                                    </a:cubicBezTo>
                                    <a:cubicBezTo>
                                      <a:pt x="4766108" y="-3875"/>
                                      <a:pt x="5097710" y="36932"/>
                                      <a:pt x="5417247" y="0"/>
                                    </a:cubicBezTo>
                                    <a:cubicBezTo>
                                      <a:pt x="5736784" y="-36932"/>
                                      <a:pt x="5701233" y="27293"/>
                                      <a:pt x="5793207" y="0"/>
                                    </a:cubicBezTo>
                                    <a:cubicBezTo>
                                      <a:pt x="5885181" y="-27293"/>
                                      <a:pt x="6104442" y="31267"/>
                                      <a:pt x="6362844" y="0"/>
                                    </a:cubicBezTo>
                                    <a:cubicBezTo>
                                      <a:pt x="6621246" y="-31267"/>
                                      <a:pt x="6616006" y="19291"/>
                                      <a:pt x="6738804" y="0"/>
                                    </a:cubicBezTo>
                                    <a:cubicBezTo>
                                      <a:pt x="6861602" y="-19291"/>
                                      <a:pt x="6932042" y="20776"/>
                                      <a:pt x="7114765" y="0"/>
                                    </a:cubicBezTo>
                                    <a:cubicBezTo>
                                      <a:pt x="7297488" y="-20776"/>
                                      <a:pt x="7521856" y="37137"/>
                                      <a:pt x="7684402" y="0"/>
                                    </a:cubicBezTo>
                                    <a:cubicBezTo>
                                      <a:pt x="7846948" y="-37137"/>
                                      <a:pt x="7940506" y="21650"/>
                                      <a:pt x="8157200" y="0"/>
                                    </a:cubicBezTo>
                                    <a:cubicBezTo>
                                      <a:pt x="8373894" y="-21650"/>
                                      <a:pt x="8721202" y="29202"/>
                                      <a:pt x="8920514" y="0"/>
                                    </a:cubicBezTo>
                                    <a:cubicBezTo>
                                      <a:pt x="9119826" y="-29202"/>
                                      <a:pt x="9516211" y="8832"/>
                                      <a:pt x="9683827" y="0"/>
                                    </a:cubicBezTo>
                                    <a:cubicBezTo>
                                      <a:pt x="9685942" y="96004"/>
                                      <a:pt x="9670104" y="155187"/>
                                      <a:pt x="9683827" y="274871"/>
                                    </a:cubicBezTo>
                                    <a:cubicBezTo>
                                      <a:pt x="9545244" y="346273"/>
                                      <a:pt x="9215491" y="250104"/>
                                      <a:pt x="9017352" y="274871"/>
                                    </a:cubicBezTo>
                                    <a:cubicBezTo>
                                      <a:pt x="8819214" y="299638"/>
                                      <a:pt x="8767796" y="250504"/>
                                      <a:pt x="8641392" y="274871"/>
                                    </a:cubicBezTo>
                                    <a:cubicBezTo>
                                      <a:pt x="8514988" y="299238"/>
                                      <a:pt x="8346412" y="237690"/>
                                      <a:pt x="8168593" y="274871"/>
                                    </a:cubicBezTo>
                                    <a:cubicBezTo>
                                      <a:pt x="7990774" y="312052"/>
                                      <a:pt x="8020360" y="270986"/>
                                      <a:pt x="7889471" y="274871"/>
                                    </a:cubicBezTo>
                                    <a:cubicBezTo>
                                      <a:pt x="7758582" y="278756"/>
                                      <a:pt x="7632955" y="271667"/>
                                      <a:pt x="7513510" y="274871"/>
                                    </a:cubicBezTo>
                                    <a:cubicBezTo>
                                      <a:pt x="7394065" y="278075"/>
                                      <a:pt x="7354595" y="262558"/>
                                      <a:pt x="7234388" y="274871"/>
                                    </a:cubicBezTo>
                                    <a:cubicBezTo>
                                      <a:pt x="7114181" y="287184"/>
                                      <a:pt x="6797909" y="196955"/>
                                      <a:pt x="6471075" y="274871"/>
                                    </a:cubicBezTo>
                                    <a:cubicBezTo>
                                      <a:pt x="6144241" y="352787"/>
                                      <a:pt x="6255159" y="261098"/>
                                      <a:pt x="6191953" y="274871"/>
                                    </a:cubicBezTo>
                                    <a:cubicBezTo>
                                      <a:pt x="6128747" y="288644"/>
                                      <a:pt x="5744673" y="258630"/>
                                      <a:pt x="5525478" y="274871"/>
                                    </a:cubicBezTo>
                                    <a:cubicBezTo>
                                      <a:pt x="5306284" y="291112"/>
                                      <a:pt x="5152978" y="274720"/>
                                      <a:pt x="5052679" y="274871"/>
                                    </a:cubicBezTo>
                                    <a:cubicBezTo>
                                      <a:pt x="4952380" y="275022"/>
                                      <a:pt x="4704435" y="254253"/>
                                      <a:pt x="4386204" y="274871"/>
                                    </a:cubicBezTo>
                                    <a:cubicBezTo>
                                      <a:pt x="4067974" y="295489"/>
                                      <a:pt x="4163626" y="259994"/>
                                      <a:pt x="4010244" y="274871"/>
                                    </a:cubicBezTo>
                                    <a:cubicBezTo>
                                      <a:pt x="3856862" y="289748"/>
                                      <a:pt x="3827938" y="243367"/>
                                      <a:pt x="3731122" y="274871"/>
                                    </a:cubicBezTo>
                                    <a:cubicBezTo>
                                      <a:pt x="3634306" y="306375"/>
                                      <a:pt x="3306956" y="265543"/>
                                      <a:pt x="2967808" y="274871"/>
                                    </a:cubicBezTo>
                                    <a:cubicBezTo>
                                      <a:pt x="2628660" y="284199"/>
                                      <a:pt x="2470085" y="272864"/>
                                      <a:pt x="2301333" y="274871"/>
                                    </a:cubicBezTo>
                                    <a:cubicBezTo>
                                      <a:pt x="2132582" y="276878"/>
                                      <a:pt x="2043032" y="247161"/>
                                      <a:pt x="1828534" y="274871"/>
                                    </a:cubicBezTo>
                                    <a:cubicBezTo>
                                      <a:pt x="1614036" y="302581"/>
                                      <a:pt x="1429269" y="198981"/>
                                      <a:pt x="1162059" y="274871"/>
                                    </a:cubicBezTo>
                                    <a:cubicBezTo>
                                      <a:pt x="894849" y="350761"/>
                                      <a:pt x="263136" y="271079"/>
                                      <a:pt x="0" y="274871"/>
                                    </a:cubicBezTo>
                                    <a:cubicBezTo>
                                      <a:pt x="-2890" y="218297"/>
                                      <a:pt x="1120" y="82200"/>
                                      <a:pt x="0" y="0"/>
                                    </a:cubicBezTo>
                                    <a:close/>
                                  </a:path>
                                  <a:path w="9683827" h="27487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13485" y="-48190"/>
                                      <a:pt x="304627" y="5153"/>
                                      <a:pt x="569637" y="0"/>
                                    </a:cubicBezTo>
                                    <a:cubicBezTo>
                                      <a:pt x="834647" y="-5153"/>
                                      <a:pt x="808586" y="8005"/>
                                      <a:pt x="945597" y="0"/>
                                    </a:cubicBezTo>
                                    <a:cubicBezTo>
                                      <a:pt x="1082608" y="-8005"/>
                                      <a:pt x="1140017" y="22493"/>
                                      <a:pt x="1224719" y="0"/>
                                    </a:cubicBezTo>
                                    <a:cubicBezTo>
                                      <a:pt x="1309421" y="-22493"/>
                                      <a:pt x="1422046" y="1336"/>
                                      <a:pt x="1503841" y="0"/>
                                    </a:cubicBezTo>
                                    <a:cubicBezTo>
                                      <a:pt x="1585636" y="-1336"/>
                                      <a:pt x="1945232" y="70810"/>
                                      <a:pt x="2267155" y="0"/>
                                    </a:cubicBezTo>
                                    <a:cubicBezTo>
                                      <a:pt x="2589078" y="-70810"/>
                                      <a:pt x="2571699" y="25714"/>
                                      <a:pt x="2739953" y="0"/>
                                    </a:cubicBezTo>
                                    <a:cubicBezTo>
                                      <a:pt x="2908207" y="-25714"/>
                                      <a:pt x="3078403" y="62680"/>
                                      <a:pt x="3309590" y="0"/>
                                    </a:cubicBezTo>
                                    <a:cubicBezTo>
                                      <a:pt x="3540777" y="-62680"/>
                                      <a:pt x="3759770" y="66902"/>
                                      <a:pt x="3976065" y="0"/>
                                    </a:cubicBezTo>
                                    <a:cubicBezTo>
                                      <a:pt x="4192361" y="-66902"/>
                                      <a:pt x="4387027" y="67937"/>
                                      <a:pt x="4642541" y="0"/>
                                    </a:cubicBezTo>
                                    <a:cubicBezTo>
                                      <a:pt x="4898055" y="-67937"/>
                                      <a:pt x="4784661" y="20780"/>
                                      <a:pt x="4921663" y="0"/>
                                    </a:cubicBezTo>
                                    <a:cubicBezTo>
                                      <a:pt x="5058665" y="-20780"/>
                                      <a:pt x="5176058" y="38739"/>
                                      <a:pt x="5297623" y="0"/>
                                    </a:cubicBezTo>
                                    <a:cubicBezTo>
                                      <a:pt x="5419188" y="-38739"/>
                                      <a:pt x="5600647" y="55734"/>
                                      <a:pt x="5867260" y="0"/>
                                    </a:cubicBezTo>
                                    <a:cubicBezTo>
                                      <a:pt x="6133873" y="-55734"/>
                                      <a:pt x="6411909" y="26418"/>
                                      <a:pt x="6630573" y="0"/>
                                    </a:cubicBezTo>
                                    <a:cubicBezTo>
                                      <a:pt x="6849237" y="-26418"/>
                                      <a:pt x="6888610" y="22342"/>
                                      <a:pt x="7006534" y="0"/>
                                    </a:cubicBezTo>
                                    <a:cubicBezTo>
                                      <a:pt x="7124458" y="-22342"/>
                                      <a:pt x="7383760" y="2872"/>
                                      <a:pt x="7576171" y="0"/>
                                    </a:cubicBezTo>
                                    <a:cubicBezTo>
                                      <a:pt x="7768582" y="-2872"/>
                                      <a:pt x="7765277" y="19689"/>
                                      <a:pt x="7855293" y="0"/>
                                    </a:cubicBezTo>
                                    <a:cubicBezTo>
                                      <a:pt x="7945309" y="-19689"/>
                                      <a:pt x="8256279" y="58490"/>
                                      <a:pt x="8521768" y="0"/>
                                    </a:cubicBezTo>
                                    <a:cubicBezTo>
                                      <a:pt x="8787257" y="-58490"/>
                                      <a:pt x="8920544" y="65850"/>
                                      <a:pt x="9091405" y="0"/>
                                    </a:cubicBezTo>
                                    <a:cubicBezTo>
                                      <a:pt x="9262266" y="-65850"/>
                                      <a:pt x="9540978" y="45676"/>
                                      <a:pt x="9683827" y="0"/>
                                    </a:cubicBezTo>
                                    <a:cubicBezTo>
                                      <a:pt x="9686201" y="64695"/>
                                      <a:pt x="9663078" y="197626"/>
                                      <a:pt x="9683827" y="274871"/>
                                    </a:cubicBezTo>
                                    <a:cubicBezTo>
                                      <a:pt x="9527788" y="309588"/>
                                      <a:pt x="9471602" y="234086"/>
                                      <a:pt x="9307867" y="274871"/>
                                    </a:cubicBezTo>
                                    <a:cubicBezTo>
                                      <a:pt x="9144132" y="315656"/>
                                      <a:pt x="8971220" y="227565"/>
                                      <a:pt x="8835068" y="274871"/>
                                    </a:cubicBezTo>
                                    <a:cubicBezTo>
                                      <a:pt x="8698916" y="322177"/>
                                      <a:pt x="8440360" y="269965"/>
                                      <a:pt x="8265431" y="274871"/>
                                    </a:cubicBezTo>
                                    <a:cubicBezTo>
                                      <a:pt x="8090502" y="279777"/>
                                      <a:pt x="7764021" y="220430"/>
                                      <a:pt x="7502118" y="274871"/>
                                    </a:cubicBezTo>
                                    <a:cubicBezTo>
                                      <a:pt x="7240215" y="329312"/>
                                      <a:pt x="7034894" y="241506"/>
                                      <a:pt x="6738804" y="274871"/>
                                    </a:cubicBezTo>
                                    <a:cubicBezTo>
                                      <a:pt x="6442714" y="308236"/>
                                      <a:pt x="6543532" y="245719"/>
                                      <a:pt x="6459682" y="274871"/>
                                    </a:cubicBezTo>
                                    <a:cubicBezTo>
                                      <a:pt x="6375832" y="304023"/>
                                      <a:pt x="6199641" y="230106"/>
                                      <a:pt x="5986884" y="274871"/>
                                    </a:cubicBezTo>
                                    <a:cubicBezTo>
                                      <a:pt x="5774127" y="319636"/>
                                      <a:pt x="5455296" y="190639"/>
                                      <a:pt x="5223570" y="274871"/>
                                    </a:cubicBezTo>
                                    <a:cubicBezTo>
                                      <a:pt x="4991844" y="359103"/>
                                      <a:pt x="5035955" y="245304"/>
                                      <a:pt x="4944448" y="274871"/>
                                    </a:cubicBezTo>
                                    <a:cubicBezTo>
                                      <a:pt x="4852941" y="304438"/>
                                      <a:pt x="4457360" y="210913"/>
                                      <a:pt x="4181135" y="274871"/>
                                    </a:cubicBezTo>
                                    <a:cubicBezTo>
                                      <a:pt x="3904910" y="338829"/>
                                      <a:pt x="3804561" y="240264"/>
                                      <a:pt x="3708336" y="274871"/>
                                    </a:cubicBezTo>
                                    <a:cubicBezTo>
                                      <a:pt x="3612111" y="309478"/>
                                      <a:pt x="3506965" y="249449"/>
                                      <a:pt x="3429214" y="274871"/>
                                    </a:cubicBezTo>
                                    <a:cubicBezTo>
                                      <a:pt x="3351463" y="300293"/>
                                      <a:pt x="3083387" y="270521"/>
                                      <a:pt x="2956415" y="274871"/>
                                    </a:cubicBezTo>
                                    <a:cubicBezTo>
                                      <a:pt x="2829443" y="279221"/>
                                      <a:pt x="2346145" y="188771"/>
                                      <a:pt x="2193102" y="274871"/>
                                    </a:cubicBezTo>
                                    <a:cubicBezTo>
                                      <a:pt x="2040059" y="360971"/>
                                      <a:pt x="1933487" y="242943"/>
                                      <a:pt x="1817142" y="274871"/>
                                    </a:cubicBezTo>
                                    <a:cubicBezTo>
                                      <a:pt x="1700797" y="306799"/>
                                      <a:pt x="1385981" y="244837"/>
                                      <a:pt x="1150667" y="274871"/>
                                    </a:cubicBezTo>
                                    <a:cubicBezTo>
                                      <a:pt x="915354" y="304905"/>
                                      <a:pt x="800133" y="238368"/>
                                      <a:pt x="581030" y="274871"/>
                                    </a:cubicBezTo>
                                    <a:cubicBezTo>
                                      <a:pt x="361927" y="311374"/>
                                      <a:pt x="197941" y="222435"/>
                                      <a:pt x="0" y="274871"/>
                                    </a:cubicBezTo>
                                    <a:cubicBezTo>
                                      <a:pt x="-21623" y="142013"/>
                                      <a:pt x="24757" y="6826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extLst>
                                  <a:ext uri="{C807C97D-BFC1-408E-A445-0C87EB9F89A2}">
                                    <ask:lineSketchStyleProps xmlns:ask="http://schemas.microsoft.com/office/drawing/2018/sketchyshapes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438241819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rect id="Rectangle 1" style="position:absolute;margin-left:-81.8pt;margin-top:-39.5pt;width:762.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e95d9 [1631]" strokecolor="#030e13 [484]" strokeweight="2pt" w14:anchorId="6F9AD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"/>
                  </w:pict>
                </mc:Fallback>
              </mc:AlternateConten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476E459A" w14:textId="77777777" w:rsidR="00BE4D12" w:rsidRPr="00BE4D12" w:rsidRDefault="00BE4D12" w:rsidP="003549AA">
            <w:pPr>
              <w:jc w:val="center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Monday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6C70EED2" w14:textId="77777777" w:rsidR="00BE4D12" w:rsidRPr="00BE4D12" w:rsidRDefault="00BE4D12" w:rsidP="003549AA">
            <w:pPr>
              <w:jc w:val="center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Tuesday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4386F23D" w14:textId="77777777" w:rsidR="00BE4D12" w:rsidRPr="00BE4D12" w:rsidRDefault="00BE4D12" w:rsidP="003549AA">
            <w:pPr>
              <w:jc w:val="center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Wednesday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2B07E30E" w14:textId="77777777" w:rsidR="00BE4D12" w:rsidRPr="00BE4D12" w:rsidRDefault="00C86E48" w:rsidP="003549AA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1F74A6B" wp14:editId="06EE8F97">
                      <wp:simplePos x="0" y="0"/>
                      <wp:positionH relativeFrom="column">
                        <wp:posOffset>-3649338</wp:posOffset>
                      </wp:positionH>
                      <wp:positionV relativeFrom="paragraph">
                        <wp:posOffset>-243810</wp:posOffset>
                      </wp:positionV>
                      <wp:extent cx="5783855" cy="418641"/>
                      <wp:effectExtent l="0" t="0" r="0" b="635"/>
                      <wp:wrapNone/>
                      <wp:docPr id="132192631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3855" cy="418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5E4BA7" w14:textId="081F4FD6" w:rsidR="00C86E48" w:rsidRPr="00C86E48" w:rsidRDefault="00275983" w:rsidP="00C86E48">
                                  <w:pP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:u w:val="single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Week of Monday,   </w:t>
                                  </w:r>
                                  <w:r w:rsidR="00E61FB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  <w:r w:rsidR="00C736EA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1/</w:t>
                                  </w:r>
                                  <w:r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11 through Friday,  </w:t>
                                  </w:r>
                                  <w:r w:rsidR="00C86E48" w:rsidRPr="00C86E48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  <w:r w:rsidR="00E61FB6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1/</w:t>
                                  </w:r>
                                  <w:r w:rsidR="00DC5C80">
                                    <w:rPr>
                                      <w:rFonts w:ascii="Dreaming Outloud Pro" w:hAnsi="Dreaming Outloud Pro" w:cs="Dreaming Outloud Pro"/>
                                      <w:sz w:val="24"/>
                                      <w:szCs w:val="24"/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15</w:t>
                                  </w:r>
                                </w:p>
                                <w:p w14:paraId="2188FCBE" w14:textId="77777777" w:rsidR="00C86E48" w:rsidRDefault="00C86E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74A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0;text-align:left;margin-left:-287.35pt;margin-top:-19.2pt;width:455.4pt;height:32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" filled="f" stroked="f">
                      <v:textbox>
                        <w:txbxContent>
                          <w:p w14:paraId="295E4BA7" w14:textId="081F4FD6" w:rsidR="00C86E48" w:rsidRPr="00C86E48" w:rsidRDefault="00275983" w:rsidP="00C86E48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u w:val="single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Week of Monday,   </w:t>
                            </w:r>
                            <w:r w:rsidR="00E61FB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</w:t>
                            </w:r>
                            <w:r w:rsidR="00C736EA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1/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11 through Friday,  </w:t>
                            </w:r>
                            <w:r w:rsidR="00C86E48" w:rsidRPr="00C86E4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</w:t>
                            </w:r>
                            <w:r w:rsidR="00E61FB6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1/</w:t>
                            </w:r>
                            <w:r w:rsidR="00DC5C80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15</w:t>
                            </w:r>
                          </w:p>
                          <w:p w14:paraId="2188FCBE" w14:textId="77777777" w:rsidR="00C86E48" w:rsidRDefault="00C86E48"/>
                        </w:txbxContent>
                      </v:textbox>
                    </v:shape>
                  </w:pict>
                </mc:Fallback>
              </mc:AlternateContent>
            </w:r>
            <w:r w:rsidR="00BE4D12" w:rsidRPr="00BE4D12">
              <w:rPr>
                <w:rFonts w:ascii="Dreaming Outloud Pro" w:hAnsi="Dreaming Outloud Pro" w:cs="Dreaming Outloud Pro"/>
              </w:rPr>
              <w:t>Thursday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53D63" w:themeFill="text2" w:themeFillTint="E6"/>
          </w:tcPr>
          <w:p w14:paraId="689E6235" w14:textId="77777777" w:rsidR="00BE4D12" w:rsidRPr="00BE4D12" w:rsidRDefault="00BE4D12" w:rsidP="003549AA">
            <w:pPr>
              <w:jc w:val="center"/>
              <w:rPr>
                <w:rFonts w:ascii="Dreaming Outloud Pro" w:hAnsi="Dreaming Outloud Pro" w:cs="Dreaming Outloud Pro"/>
              </w:rPr>
            </w:pPr>
            <w:r w:rsidRPr="00BE4D12">
              <w:rPr>
                <w:rFonts w:ascii="Dreaming Outloud Pro" w:hAnsi="Dreaming Outloud Pro" w:cs="Dreaming Outloud Pro"/>
              </w:rPr>
              <w:t>Friday</w:t>
            </w:r>
          </w:p>
        </w:tc>
      </w:tr>
      <w:tr w:rsidR="00C56A20" w14:paraId="63BA43E1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38E81638" w14:textId="77777777" w:rsidR="00C56A20" w:rsidRPr="00BE4D12" w:rsidRDefault="00C56A20" w:rsidP="00C56A20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 xml:space="preserve">Lesson Title: </w:t>
            </w:r>
          </w:p>
          <w:p w14:paraId="3AA93058" w14:textId="77777777" w:rsidR="00C56A20" w:rsidRPr="00BE4D12" w:rsidRDefault="00C56A20" w:rsidP="00C56A20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Unit:</w:t>
            </w:r>
          </w:p>
          <w:p w14:paraId="07B07D2F" w14:textId="77777777" w:rsidR="00C56A20" w:rsidRPr="00BE4D12" w:rsidRDefault="00C56A20" w:rsidP="00C56A20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Chapter:</w:t>
            </w:r>
          </w:p>
          <w:p w14:paraId="18BF260E" w14:textId="77777777" w:rsidR="00C56A20" w:rsidRPr="00BE4D12" w:rsidRDefault="00C56A20" w:rsidP="00C56A20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 xml:space="preserve">Page Number(s):  </w:t>
            </w:r>
          </w:p>
          <w:p w14:paraId="7823A07A" w14:textId="77777777" w:rsidR="00C56A20" w:rsidRDefault="00C56A20" w:rsidP="00C56A20">
            <w:r w:rsidRPr="00BE4D12">
              <w:t>(It is suggested that you use your curriculum map.)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06DC5" w14:textId="6A8A8F7B" w:rsidR="00C56A20" w:rsidRPr="007E5E63" w:rsidRDefault="7EDDAB9A" w:rsidP="1DB290AB">
            <w:pPr>
              <w:rPr>
                <w:b/>
                <w:bCs/>
              </w:rPr>
            </w:pPr>
            <w:r w:rsidRPr="1DB290AB">
              <w:rPr>
                <w:b/>
                <w:bCs/>
              </w:rPr>
              <w:t>VETERAN DAY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3CA45" w14:textId="77777777" w:rsidR="00C56A20" w:rsidRDefault="00C56A20" w:rsidP="00C56A20">
            <w:r>
              <w:t>Decision Making</w:t>
            </w:r>
          </w:p>
          <w:p w14:paraId="22B3B30D" w14:textId="77777777" w:rsidR="00C56A20" w:rsidRPr="00C56A20" w:rsidRDefault="00C56A20" w:rsidP="00C56A20">
            <w:pPr>
              <w:rPr>
                <w:b/>
                <w:bCs/>
              </w:rPr>
            </w:pPr>
            <w:r w:rsidRPr="00C56A20">
              <w:rPr>
                <w:b/>
                <w:bCs/>
              </w:rPr>
              <w:t>(U2C5L1)</w:t>
            </w:r>
          </w:p>
          <w:p w14:paraId="1C0FE560" w14:textId="62E8C878" w:rsidR="00C56A20" w:rsidRDefault="00C56A20" w:rsidP="00C56A20">
            <w:r w:rsidRPr="00C56A20">
              <w:rPr>
                <w:b/>
                <w:bCs/>
              </w:rPr>
              <w:t>(p.181 – 189)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1C951" w14:textId="77777777" w:rsidR="00C56A20" w:rsidRDefault="00C56A20" w:rsidP="009F77B2">
            <w:pPr>
              <w:pStyle w:val="NoSpacing"/>
            </w:pPr>
            <w:r>
              <w:t>De</w:t>
            </w:r>
            <w:bookmarkStart w:id="1" w:name="_GoBack"/>
            <w:bookmarkEnd w:id="1"/>
            <w:r>
              <w:t xml:space="preserve">cision Making </w:t>
            </w:r>
          </w:p>
          <w:p w14:paraId="5EB935B4" w14:textId="77777777" w:rsidR="00C56A20" w:rsidRPr="009E0D22" w:rsidRDefault="00C56A20" w:rsidP="009F77B2">
            <w:pPr>
              <w:pStyle w:val="NoSpacing"/>
              <w:rPr>
                <w:b/>
                <w:bCs/>
              </w:rPr>
            </w:pPr>
            <w:r w:rsidRPr="009E0D22">
              <w:rPr>
                <w:b/>
                <w:bCs/>
              </w:rPr>
              <w:t>(U2C5L2)</w:t>
            </w:r>
          </w:p>
          <w:p w14:paraId="2D20C6B5" w14:textId="77777777" w:rsidR="00C56A20" w:rsidRDefault="00C56A20" w:rsidP="009F77B2">
            <w:pPr>
              <w:pStyle w:val="NoSpacing"/>
              <w:rPr>
                <w:b/>
                <w:bCs/>
              </w:rPr>
            </w:pPr>
            <w:r w:rsidRPr="009E0D22">
              <w:rPr>
                <w:b/>
                <w:bCs/>
              </w:rPr>
              <w:t xml:space="preserve">(p. </w:t>
            </w:r>
            <w:r w:rsidR="009E0D22" w:rsidRPr="009E0D22">
              <w:rPr>
                <w:b/>
                <w:bCs/>
              </w:rPr>
              <w:t>191 – 197)</w:t>
            </w:r>
          </w:p>
          <w:p w14:paraId="47958FBC" w14:textId="77777777" w:rsidR="009E0D22" w:rsidRDefault="009E0D22" w:rsidP="009F77B2">
            <w:pPr>
              <w:pStyle w:val="NoSpacing"/>
            </w:pPr>
          </w:p>
          <w:p w14:paraId="28DF604E" w14:textId="363A2C9E" w:rsidR="004A01C4" w:rsidRDefault="004A01C4" w:rsidP="009F77B2">
            <w:pPr>
              <w:pStyle w:val="NoSpacing"/>
            </w:pPr>
            <w:r>
              <w:t xml:space="preserve">Cadet Examination </w:t>
            </w:r>
            <w:r w:rsidRPr="004A01C4">
              <w:rPr>
                <w:b/>
                <w:bCs/>
              </w:rPr>
              <w:t>(UNIFORM DAY)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A79E2" w14:textId="77777777" w:rsidR="00C56A20" w:rsidRDefault="001948B6" w:rsidP="00C56A20">
            <w:r>
              <w:t>Formation Practice</w:t>
            </w:r>
          </w:p>
          <w:p w14:paraId="1C7E4E4E" w14:textId="1CBD2A92" w:rsidR="001948B6" w:rsidRPr="00AB76E8" w:rsidRDefault="001948B6" w:rsidP="00C56A20">
            <w:pPr>
              <w:rPr>
                <w:b/>
                <w:bCs/>
              </w:rPr>
            </w:pPr>
            <w:r w:rsidRPr="00AB76E8">
              <w:rPr>
                <w:b/>
                <w:bCs/>
              </w:rPr>
              <w:t>(</w:t>
            </w:r>
            <w:r w:rsidR="00F809CA" w:rsidRPr="00AB76E8">
              <w:rPr>
                <w:b/>
                <w:bCs/>
              </w:rPr>
              <w:t>Ceremonial Drill</w:t>
            </w:r>
            <w:r w:rsidR="00AB76E8" w:rsidRPr="00AB76E8">
              <w:rPr>
                <w:b/>
                <w:bCs/>
              </w:rPr>
              <w:t xml:space="preserve"> and Parade)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80780" w14:textId="6AD7856E" w:rsidR="00C56A20" w:rsidRDefault="55E8347B" w:rsidP="00C56A20">
            <w:r>
              <w:t>Physical Therapy</w:t>
            </w:r>
          </w:p>
          <w:p w14:paraId="348EC221" w14:textId="7CE13A1A" w:rsidR="00155B4F" w:rsidRPr="007A542A" w:rsidRDefault="00155B4F" w:rsidP="00C56A20">
            <w:pPr>
              <w:rPr>
                <w:b/>
                <w:bCs/>
              </w:rPr>
            </w:pPr>
            <w:r w:rsidRPr="007A542A">
              <w:rPr>
                <w:b/>
                <w:bCs/>
              </w:rPr>
              <w:t xml:space="preserve">(method(s) of </w:t>
            </w:r>
            <w:r w:rsidR="007A542A" w:rsidRPr="007A542A">
              <w:rPr>
                <w:b/>
                <w:bCs/>
              </w:rPr>
              <w:t>improvement, management, and logic)</w:t>
            </w:r>
          </w:p>
        </w:tc>
      </w:tr>
      <w:tr w:rsidR="00415026" w14:paraId="70AAD797" w14:textId="77777777" w:rsidTr="1DB290AB">
        <w:trPr>
          <w:trHeight w:val="1307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7BCAEB0C" w14:textId="77777777" w:rsidR="00415026" w:rsidRPr="00BE4D12" w:rsidRDefault="00415026" w:rsidP="00415026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</w:rPr>
              <w:t>TN Standard(s):</w:t>
            </w:r>
          </w:p>
          <w:p w14:paraId="32A8232C" w14:textId="77777777" w:rsidR="00415026" w:rsidRPr="00BE4D12" w:rsidRDefault="00415026" w:rsidP="00415026">
            <w:r w:rsidRPr="00BE4D12">
              <w:t xml:space="preserve">Grade level standard (include standard notation and language). </w:t>
            </w:r>
          </w:p>
          <w:p w14:paraId="775A138A" w14:textId="77777777" w:rsidR="00415026" w:rsidRDefault="00415026" w:rsidP="00415026">
            <w:r w:rsidRPr="00BE4D12">
              <w:t>Which State Standard is your lesson addressing? This should also be on your Whiteboard Protocol.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C9D0D" w14:textId="30CB37ED" w:rsidR="00415026" w:rsidRPr="00F223A2" w:rsidRDefault="00415026" w:rsidP="00415026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1E8BE" w14:textId="77777777" w:rsidR="00415026" w:rsidRPr="00F223A2" w:rsidRDefault="00415026" w:rsidP="00415026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AA5E0" w14:textId="77777777" w:rsidR="00415026" w:rsidRPr="00F223A2" w:rsidRDefault="00415026" w:rsidP="00415026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A6EF3" w14:textId="77777777" w:rsidR="00415026" w:rsidRPr="00F223A2" w:rsidRDefault="00415026" w:rsidP="00415026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F1B66" w14:textId="77777777" w:rsidR="00415026" w:rsidRPr="00F223A2" w:rsidRDefault="00415026" w:rsidP="00415026">
            <w:pPr>
              <w:rPr>
                <w:sz w:val="18"/>
                <w:szCs w:val="18"/>
              </w:rPr>
            </w:pPr>
            <w:r w:rsidRPr="00F223A2">
              <w:rPr>
                <w:b/>
                <w:bCs/>
                <w:sz w:val="18"/>
                <w:szCs w:val="18"/>
              </w:rPr>
              <w:t>READING: INFORMATIONAL TEXT</w:t>
            </w:r>
            <w:r w:rsidRPr="00F223A2">
              <w:rPr>
                <w:sz w:val="18"/>
                <w:szCs w:val="18"/>
              </w:rPr>
              <w:t xml:space="preserve"> RI.9-10.1., </w:t>
            </w:r>
            <w:r w:rsidRPr="00F223A2">
              <w:rPr>
                <w:b/>
                <w:bCs/>
                <w:sz w:val="18"/>
                <w:szCs w:val="18"/>
              </w:rPr>
              <w:t xml:space="preserve">WRITING </w:t>
            </w:r>
            <w:r w:rsidRPr="00F223A2">
              <w:rPr>
                <w:sz w:val="18"/>
                <w:szCs w:val="18"/>
              </w:rPr>
              <w:t xml:space="preserve">W.9-10.10., </w:t>
            </w:r>
            <w:r w:rsidRPr="00F223A2">
              <w:rPr>
                <w:b/>
                <w:bCs/>
                <w:sz w:val="18"/>
                <w:szCs w:val="18"/>
              </w:rPr>
              <w:t>SPEAKING &amp; LISTENING</w:t>
            </w:r>
            <w:r w:rsidRPr="00F223A2">
              <w:rPr>
                <w:sz w:val="18"/>
                <w:szCs w:val="18"/>
              </w:rPr>
              <w:t xml:space="preserve"> SL.9-10.3., </w:t>
            </w:r>
            <w:r w:rsidRPr="00F223A2">
              <w:rPr>
                <w:b/>
                <w:bCs/>
                <w:sz w:val="18"/>
                <w:szCs w:val="18"/>
              </w:rPr>
              <w:t>LANGUAGE</w:t>
            </w:r>
            <w:r w:rsidRPr="00F223A2">
              <w:rPr>
                <w:sz w:val="18"/>
                <w:szCs w:val="18"/>
              </w:rPr>
              <w:t xml:space="preserve"> L.9-10.1., L.9-10.2., L.9-10.4., L.9-10.6.</w:t>
            </w:r>
          </w:p>
        </w:tc>
      </w:tr>
      <w:tr w:rsidR="00415026" w14:paraId="15E577FF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2F0223BB" w14:textId="37976835" w:rsidR="00415026" w:rsidRPr="00BE4D12" w:rsidRDefault="00415026" w:rsidP="1DB290AB">
            <w:pPr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18505" w14:textId="6B7E65E3" w:rsidR="00415026" w:rsidRDefault="00415026" w:rsidP="00415026"/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858A8" w14:textId="77777777" w:rsidR="00387715" w:rsidRDefault="003A1322" w:rsidP="00415026">
            <w:pPr>
              <w:rPr>
                <w:b/>
                <w:bCs/>
              </w:rPr>
            </w:pPr>
            <w:r w:rsidRPr="000E40F7">
              <w:rPr>
                <w:b/>
                <w:bCs/>
              </w:rPr>
              <w:t>I CAN:</w:t>
            </w:r>
            <w:r w:rsidR="00715303">
              <w:rPr>
                <w:b/>
                <w:bCs/>
              </w:rPr>
              <w:t xml:space="preserve"> </w:t>
            </w:r>
            <w:r w:rsidR="00EB2D2E">
              <w:rPr>
                <w:b/>
                <w:bCs/>
              </w:rPr>
              <w:t xml:space="preserve">Promote Logic Reasoning: </w:t>
            </w:r>
            <w:r w:rsidR="00EB2D2E" w:rsidRPr="00BD6CAC">
              <w:t>Integ</w:t>
            </w:r>
            <w:r w:rsidR="00E5584A" w:rsidRPr="00BD6CAC">
              <w:t>rate logical reasoning techniques into the decision-making process to min</w:t>
            </w:r>
            <w:r w:rsidR="000E4AA0" w:rsidRPr="00BD6CAC">
              <w:t>imize biases and cognitive distortions.</w:t>
            </w:r>
            <w:r w:rsidR="000E4AA0">
              <w:rPr>
                <w:b/>
                <w:bCs/>
              </w:rPr>
              <w:t xml:space="preserve"> </w:t>
            </w:r>
          </w:p>
          <w:p w14:paraId="20F8BA41" w14:textId="4140F12E" w:rsidR="000E4AA0" w:rsidRDefault="000E4AA0" w:rsidP="00415026">
            <w:r w:rsidRPr="001F60D2">
              <w:rPr>
                <w:b/>
                <w:bCs/>
              </w:rPr>
              <w:t>I CA</w:t>
            </w:r>
            <w:r w:rsidR="00BD6CAC" w:rsidRPr="001F60D2">
              <w:rPr>
                <w:b/>
                <w:bCs/>
              </w:rPr>
              <w:t>N:</w:t>
            </w:r>
            <w:r w:rsidR="00BD6CAC">
              <w:t xml:space="preserve"> </w:t>
            </w:r>
            <w:r w:rsidR="000376C9">
              <w:t xml:space="preserve">Improve analytical skills, resulting in more rational and effective outcomes. 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E1441" w14:textId="332782C7" w:rsidR="00A148E7" w:rsidRDefault="008F0AA0" w:rsidP="00415026">
            <w:r w:rsidRPr="008634D9">
              <w:rPr>
                <w:b/>
                <w:bCs/>
              </w:rPr>
              <w:t>I CAN:</w:t>
            </w:r>
            <w:r w:rsidR="00D448F2">
              <w:rPr>
                <w:b/>
                <w:bCs/>
              </w:rPr>
              <w:t xml:space="preserve"> Facilitate Contextual Awareness</w:t>
            </w:r>
            <w:r w:rsidR="00786581">
              <w:rPr>
                <w:b/>
                <w:bCs/>
              </w:rPr>
              <w:t xml:space="preserve">: </w:t>
            </w:r>
            <w:r w:rsidR="00786581" w:rsidRPr="00186417">
              <w:t xml:space="preserve">Training individuals </w:t>
            </w:r>
            <w:r w:rsidR="00760FB6" w:rsidRPr="00186417">
              <w:t xml:space="preserve">to recognize that awareness </w:t>
            </w:r>
            <w:r w:rsidR="00040D7A" w:rsidRPr="00186417">
              <w:t>will</w:t>
            </w:r>
            <w:r w:rsidR="00040D7A">
              <w:rPr>
                <w:b/>
                <w:bCs/>
              </w:rPr>
              <w:t xml:space="preserve"> (CAN) </w:t>
            </w:r>
            <w:r w:rsidR="00040D7A" w:rsidRPr="00186417">
              <w:t xml:space="preserve">empower decision makers </w:t>
            </w:r>
            <w:r w:rsidR="00186417" w:rsidRPr="00186417">
              <w:t>to adapt</w:t>
            </w:r>
            <w:r w:rsidR="00186417">
              <w:rPr>
                <w:b/>
                <w:bCs/>
              </w:rPr>
              <w:t xml:space="preserve"> (be EXPOSED) </w:t>
            </w:r>
            <w:r w:rsidR="00186417" w:rsidRPr="00186417">
              <w:t>their strategies to various situational demands.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BABCD" w14:textId="72696101" w:rsidR="00EE730A" w:rsidRDefault="55E8347B" w:rsidP="00415026">
            <w:r w:rsidRPr="55E8347B">
              <w:rPr>
                <w:b/>
                <w:bCs/>
              </w:rPr>
              <w:t xml:space="preserve">I CAN: Streamline Decision Processes: </w:t>
            </w:r>
            <w:r>
              <w:t>The expansion to create standardized protocols that guide decision-making processes using logical frameworks and contextual rights.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A9510" w14:textId="03E92A34" w:rsidR="00415026" w:rsidRDefault="55E8347B" w:rsidP="00415026">
            <w:r w:rsidRPr="55E8347B">
              <w:rPr>
                <w:b/>
                <w:bCs/>
              </w:rPr>
              <w:t xml:space="preserve">I CAN: </w:t>
            </w:r>
            <w:r>
              <w:t>Foster an environment where interdisciplinary teams collaborate to combine different perspectives and contextual insights in their decision-making processes.</w:t>
            </w:r>
          </w:p>
        </w:tc>
      </w:tr>
      <w:tr w:rsidR="00415026" w14:paraId="2B07E8E1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1F392018" w14:textId="77777777" w:rsidR="00415026" w:rsidRPr="00BE4D12" w:rsidRDefault="00415026" w:rsidP="00415026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</w:pPr>
            <w:r w:rsidRPr="00BE4D12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 xml:space="preserve">Literacy-Based DO NOW: </w:t>
            </w:r>
          </w:p>
          <w:p w14:paraId="6D9103DF" w14:textId="77777777" w:rsidR="00415026" w:rsidRPr="00BE4D12" w:rsidRDefault="00415026" w:rsidP="00415026">
            <w:pPr>
              <w:rPr>
                <w:sz w:val="18"/>
                <w:szCs w:val="18"/>
              </w:rPr>
            </w:pPr>
            <w:r w:rsidRPr="00BE4D12">
              <w:rPr>
                <w:sz w:val="18"/>
                <w:szCs w:val="18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E62F7" w14:textId="4A003B08" w:rsidR="00415026" w:rsidRPr="004A4EE1" w:rsidRDefault="00415026" w:rsidP="00415026">
            <w:pPr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79FBC" w14:textId="114CD555" w:rsidR="00415026" w:rsidRPr="004A4EE1" w:rsidRDefault="00CB4E81" w:rsidP="00415026">
            <w:pPr>
              <w:rPr>
                <w:b/>
                <w:bCs/>
              </w:rPr>
            </w:pPr>
            <w:r w:rsidRPr="004A4EE1">
              <w:rPr>
                <w:b/>
                <w:bCs/>
              </w:rPr>
              <w:t>List f</w:t>
            </w:r>
            <w:r w:rsidR="00D47273" w:rsidRPr="004A4EE1">
              <w:rPr>
                <w:b/>
                <w:bCs/>
              </w:rPr>
              <w:t xml:space="preserve">ive steps </w:t>
            </w:r>
            <w:r w:rsidR="00B94985" w:rsidRPr="004A4EE1">
              <w:rPr>
                <w:b/>
                <w:bCs/>
              </w:rPr>
              <w:t>you can take to improve your decision-making process.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7A878" w14:textId="55BC8660" w:rsidR="00415026" w:rsidRPr="004A4EE1" w:rsidRDefault="55E8347B" w:rsidP="00415026">
            <w:pPr>
              <w:rPr>
                <w:b/>
                <w:bCs/>
              </w:rPr>
            </w:pPr>
            <w:r w:rsidRPr="55E8347B">
              <w:rPr>
                <w:b/>
                <w:bCs/>
              </w:rPr>
              <w:t>Reflect on a time when teamwork enhanced a decision you were involved in. What made in effective(?)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6CDC6" w14:textId="42C0DB45" w:rsidR="00415026" w:rsidRPr="004A4EE1" w:rsidRDefault="00F83A48" w:rsidP="00415026">
            <w:pPr>
              <w:rPr>
                <w:b/>
                <w:bCs/>
              </w:rPr>
            </w:pPr>
            <w:r w:rsidRPr="004A4EE1">
              <w:rPr>
                <w:b/>
                <w:bCs/>
              </w:rPr>
              <w:t xml:space="preserve">Describe the importance of logical reasoning in the context of formation practice. How does it aid in, </w:t>
            </w:r>
            <w:r w:rsidR="004A4EE1" w:rsidRPr="004A4EE1">
              <w:rPr>
                <w:b/>
                <w:bCs/>
              </w:rPr>
              <w:t>achieving goals</w:t>
            </w:r>
            <w:r w:rsidR="004A4EE1">
              <w:rPr>
                <w:b/>
                <w:bCs/>
              </w:rPr>
              <w:t>(</w:t>
            </w:r>
            <w:r w:rsidR="004A4EE1" w:rsidRPr="004A4EE1">
              <w:rPr>
                <w:b/>
                <w:bCs/>
              </w:rPr>
              <w:t>?</w:t>
            </w:r>
            <w:r w:rsidR="004A4EE1">
              <w:rPr>
                <w:b/>
                <w:bCs/>
              </w:rPr>
              <w:t>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0F806" w14:textId="4867E71F" w:rsidR="00415026" w:rsidRPr="004A4EE1" w:rsidRDefault="004A4EE1" w:rsidP="00415026">
            <w:pPr>
              <w:rPr>
                <w:b/>
                <w:bCs/>
              </w:rPr>
            </w:pPr>
            <w:r w:rsidRPr="004A4EE1">
              <w:rPr>
                <w:b/>
                <w:bCs/>
              </w:rPr>
              <w:t>In your opinion, what role does feedback play in refining decision-making skills</w:t>
            </w:r>
            <w:r>
              <w:rPr>
                <w:b/>
                <w:bCs/>
              </w:rPr>
              <w:t>(</w:t>
            </w:r>
            <w:r w:rsidRPr="004A4EE1">
              <w:rPr>
                <w:b/>
                <w:bCs/>
              </w:rPr>
              <w:t>?</w:t>
            </w:r>
            <w:r w:rsidR="00F56C08">
              <w:rPr>
                <w:b/>
                <w:bCs/>
              </w:rPr>
              <w:t>)</w:t>
            </w:r>
          </w:p>
        </w:tc>
      </w:tr>
      <w:tr w:rsidR="003F059B" w14:paraId="1F5BD376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97DCC63" w14:textId="77777777" w:rsidR="003F059B" w:rsidRPr="00F223A2" w:rsidRDefault="003F059B" w:rsidP="003F059B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  <w:shd w:val="clear" w:color="auto" w:fill="153D63" w:themeFill="text2" w:themeFillTint="E6"/>
              </w:rPr>
              <w:t>Agenda for the Day:</w:t>
            </w:r>
          </w:p>
          <w:p w14:paraId="1A16EB34" w14:textId="77777777" w:rsidR="003F059B" w:rsidRPr="00F223A2" w:rsidRDefault="003F059B" w:rsidP="003F059B">
            <w:r w:rsidRPr="00F223A2">
              <w:t>Simple outline of lesson segments or activities that is time stamped.</w:t>
            </w:r>
          </w:p>
          <w:p w14:paraId="7C49D951" w14:textId="77777777" w:rsidR="003F059B" w:rsidRPr="00F223A2" w:rsidRDefault="003F059B" w:rsidP="003F059B"/>
          <w:p w14:paraId="3822F7CE" w14:textId="77777777" w:rsidR="003F059B" w:rsidRPr="00F223A2" w:rsidRDefault="003F059B" w:rsidP="003F059B">
            <w:r w:rsidRPr="00F223A2">
              <w:t xml:space="preserve">Teacher/class should take 2 minutes or less to review. </w:t>
            </w:r>
          </w:p>
          <w:p w14:paraId="30896B95" w14:textId="77777777" w:rsidR="003F059B" w:rsidRDefault="003F059B" w:rsidP="003F059B"/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1137D" w14:textId="7A8744C8" w:rsidR="003F059B" w:rsidRPr="00F56C08" w:rsidRDefault="003F059B" w:rsidP="003F059B">
            <w:pPr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215BC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266890CF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148821EE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458A5AF0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67CF7ADB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15856C84" w14:textId="1DA92350" w:rsidR="003F059B" w:rsidRPr="00F56C08" w:rsidRDefault="003F059B" w:rsidP="003F059B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60B28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1B46D905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08006658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1262E310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76AD8CEA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3AA0D015" w14:textId="7B03DE5F" w:rsidR="003F059B" w:rsidRPr="00F56C08" w:rsidRDefault="003F059B" w:rsidP="003F059B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A3CC0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66C94C58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5382A775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565F0506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1650A900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465B7E16" w14:textId="2F70151B" w:rsidR="003F059B" w:rsidRPr="00F56C08" w:rsidRDefault="003F059B" w:rsidP="003F059B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348BC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Check-In/Attendance</w:t>
            </w:r>
          </w:p>
          <w:p w14:paraId="6DFA564C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Cadet Creed/Leadership</w:t>
            </w:r>
          </w:p>
          <w:p w14:paraId="37CD8125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Based-Do Now</w:t>
            </w:r>
          </w:p>
          <w:p w14:paraId="61E032B2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I Do-You Do</w:t>
            </w:r>
          </w:p>
          <w:p w14:paraId="7105B0BA" w14:textId="77777777" w:rsidR="003F059B" w:rsidRPr="00F56C08" w:rsidRDefault="003F059B" w:rsidP="003F059B">
            <w:pPr>
              <w:pStyle w:val="NoSpacing"/>
              <w:rPr>
                <w:b/>
                <w:bCs/>
              </w:rPr>
            </w:pPr>
            <w:r w:rsidRPr="00F56C08">
              <w:rPr>
                <w:b/>
                <w:bCs/>
              </w:rPr>
              <w:t>Drill/Ceremony</w:t>
            </w:r>
          </w:p>
          <w:p w14:paraId="3F00DE45" w14:textId="0259B627" w:rsidR="003F059B" w:rsidRPr="00F56C08" w:rsidRDefault="003F059B" w:rsidP="003F059B">
            <w:pPr>
              <w:rPr>
                <w:b/>
                <w:bCs/>
              </w:rPr>
            </w:pPr>
            <w:r w:rsidRPr="00F56C08">
              <w:rPr>
                <w:b/>
                <w:bCs/>
              </w:rPr>
              <w:t>Activity/Exit Ticket</w:t>
            </w:r>
          </w:p>
        </w:tc>
      </w:tr>
      <w:tr w:rsidR="003F059B" w14:paraId="4CD2A9B6" w14:textId="77777777" w:rsidTr="1DB290AB">
        <w:trPr>
          <w:trHeight w:val="1307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20CC19E8" w14:textId="77777777" w:rsidR="003F059B" w:rsidRPr="00F223A2" w:rsidRDefault="003F059B" w:rsidP="003F059B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Beginning of Lesson</w:t>
            </w:r>
          </w:p>
          <w:p w14:paraId="510A8A0F" w14:textId="77777777" w:rsidR="003F059B" w:rsidRPr="00F223A2" w:rsidRDefault="003F059B" w:rsidP="003F059B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I Do</w:t>
            </w:r>
            <w:r>
              <w:rPr>
                <w:rFonts w:ascii="Dreaming Outloud Pro" w:hAnsi="Dreaming Outloud Pro" w:cs="Dreaming Outloud Pro"/>
                <w:b/>
                <w:bCs/>
              </w:rPr>
              <w:t>:</w:t>
            </w:r>
          </w:p>
          <w:p w14:paraId="1C5F44CE" w14:textId="77777777" w:rsidR="003F059B" w:rsidRPr="00F223A2" w:rsidRDefault="003F059B" w:rsidP="003F059B">
            <w:pPr>
              <w:rPr>
                <w:b/>
                <w:bCs/>
              </w:rPr>
            </w:pPr>
          </w:p>
          <w:p w14:paraId="0DDF6722" w14:textId="77777777" w:rsidR="003F059B" w:rsidRDefault="003F059B" w:rsidP="003F059B">
            <w:r w:rsidRPr="00F223A2">
              <w:rPr>
                <w:rFonts w:ascii="Dreaming Outloud Pro" w:hAnsi="Dreaming Outloud Pro" w:cs="Dreaming Outloud Pro"/>
                <w:b/>
                <w:bCs/>
              </w:rPr>
              <w:t>JROTC:</w:t>
            </w:r>
            <w:r w:rsidRPr="00F223A2">
              <w:t xml:space="preserve"> Engage &amp; Explore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44417" w14:textId="6F6771CB" w:rsidR="003F059B" w:rsidRDefault="003F059B" w:rsidP="003F059B"/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4FDCC" w14:textId="5B225643" w:rsidR="003F059B" w:rsidRDefault="007B5D05" w:rsidP="003F059B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953F9" w14:textId="308EC9AC" w:rsidR="003F059B" w:rsidRDefault="007B5D05" w:rsidP="003F059B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761A2" w14:textId="74E7F533" w:rsidR="003F059B" w:rsidRDefault="007B5D05" w:rsidP="003F059B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94617" w14:textId="40E749EE" w:rsidR="003F059B" w:rsidRDefault="007B5D05" w:rsidP="003F059B">
            <w:r w:rsidRPr="007B5D05">
              <w:t xml:space="preserve">Cadets will prepare materials </w:t>
            </w:r>
            <w:r w:rsidRPr="007B5D05">
              <w:rPr>
                <w:b/>
                <w:bCs/>
              </w:rPr>
              <w:t>(notebook(s), pens, etc.)</w:t>
            </w:r>
            <w:r w:rsidRPr="007B5D05">
              <w:t xml:space="preserve"> and center on today’s objective.</w:t>
            </w:r>
          </w:p>
        </w:tc>
      </w:tr>
      <w:tr w:rsidR="0039610E" w14:paraId="5065BC45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48C57E4A" w14:textId="77777777" w:rsidR="0039610E" w:rsidRPr="00F223A2" w:rsidRDefault="0039610E" w:rsidP="0039610E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Middle of the lesson:</w:t>
            </w:r>
          </w:p>
          <w:p w14:paraId="5B8AA82F" w14:textId="77777777" w:rsidR="0039610E" w:rsidRPr="00F223A2" w:rsidRDefault="0039610E" w:rsidP="0039610E">
            <w:r w:rsidRPr="00F223A2">
              <w:t>We Do</w:t>
            </w:r>
          </w:p>
          <w:p w14:paraId="716301F7" w14:textId="77777777" w:rsidR="0039610E" w:rsidRPr="00F223A2" w:rsidRDefault="0039610E" w:rsidP="0039610E"/>
          <w:p w14:paraId="7E4F5A56" w14:textId="77777777" w:rsidR="0039610E" w:rsidRDefault="0039610E" w:rsidP="0039610E">
            <w:r w:rsidRPr="00F223A2">
              <w:rPr>
                <w:rFonts w:ascii="Dreaming Outloud Pro" w:hAnsi="Dreaming Outloud Pro" w:cs="Dreaming Outloud Pro"/>
                <w:b/>
                <w:bCs/>
              </w:rPr>
              <w:t>Science:</w:t>
            </w:r>
            <w:r w:rsidRPr="00F223A2">
              <w:t xml:space="preserve"> Explain and Elaborate</w:t>
            </w:r>
            <w:r>
              <w:t xml:space="preserve"> 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98DF4" w14:textId="4082F613" w:rsidR="0039610E" w:rsidRDefault="0039610E" w:rsidP="1DB290AB">
            <w:pPr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7D6F3" w14:textId="77777777" w:rsidR="0039610E" w:rsidRPr="007A019D" w:rsidRDefault="0039610E" w:rsidP="0039610E">
            <w:pPr>
              <w:rPr>
                <w:b/>
                <w:bCs/>
              </w:rPr>
            </w:pPr>
            <w:r w:rsidRPr="007A019D">
              <w:rPr>
                <w:b/>
                <w:bCs/>
              </w:rPr>
              <w:t xml:space="preserve">Cadet Explain: </w:t>
            </w:r>
          </w:p>
          <w:p w14:paraId="31D79518" w14:textId="4E2E2DA6" w:rsidR="0039610E" w:rsidRDefault="0039610E" w:rsidP="0039610E">
            <w:r w:rsidRPr="007A019D">
              <w:t xml:space="preserve">Cadets will participate actively, explaining furthermore activities </w:t>
            </w:r>
            <w:r w:rsidRPr="007A019D">
              <w:rPr>
                <w:b/>
                <w:bCs/>
              </w:rPr>
              <w:t>(and etc.)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F9030" w14:textId="561E838D" w:rsidR="0039610E" w:rsidRDefault="0039610E" w:rsidP="0039610E">
            <w:r>
              <w:rPr>
                <w:b/>
                <w:bCs/>
              </w:rPr>
              <w:t>Exhibit</w:t>
            </w:r>
            <w:r w:rsidRPr="00B43953">
              <w:rPr>
                <w:b/>
                <w:bCs/>
              </w:rPr>
              <w:t>:</w:t>
            </w:r>
            <w:r w:rsidRPr="00B43953">
              <w:t xml:space="preserve"> C</w:t>
            </w:r>
            <w:r>
              <w:t>adets will</w:t>
            </w:r>
            <w:r w:rsidRPr="00B43953">
              <w:t xml:space="preserve"> ex</w:t>
            </w:r>
            <w:r>
              <w:t xml:space="preserve">ecute </w:t>
            </w:r>
            <w:r w:rsidRPr="00B43953">
              <w:t>key points</w:t>
            </w:r>
            <w:r>
              <w:t xml:space="preserve"> on</w:t>
            </w:r>
            <w:r w:rsidRPr="00B43953">
              <w:t xml:space="preserve"> today’s lesson</w:t>
            </w:r>
            <w:r>
              <w:t>, determining levels of styles.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B4C71" w14:textId="72FE3680" w:rsidR="0039610E" w:rsidRDefault="0039610E" w:rsidP="0039610E">
            <w:r w:rsidRPr="009B7B81">
              <w:rPr>
                <w:b/>
                <w:bCs/>
              </w:rPr>
              <w:t>Stationed:</w:t>
            </w:r>
            <w:r>
              <w:t xml:space="preserve"> </w:t>
            </w:r>
            <w:r w:rsidRPr="009B7B81">
              <w:t>Apply leadership principles during discussions and</w:t>
            </w:r>
            <w:r w:rsidRPr="009B7B81">
              <w:rPr>
                <w:b/>
                <w:bCs/>
              </w:rPr>
              <w:t>(or)</w:t>
            </w:r>
            <w:r w:rsidRPr="009B7B81">
              <w:t xml:space="preserve"> guide instructions if something is unclear.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CECF8" w14:textId="77777777" w:rsidR="0039610E" w:rsidRPr="00172DCC" w:rsidRDefault="0039610E" w:rsidP="0039610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Physical Courage</w:t>
            </w:r>
            <w:r w:rsidRPr="00172DCC">
              <w:rPr>
                <w:b/>
                <w:bCs/>
              </w:rPr>
              <w:t>:</w:t>
            </w:r>
          </w:p>
          <w:p w14:paraId="0BBBD8F6" w14:textId="77777777" w:rsidR="0039610E" w:rsidRPr="00172DCC" w:rsidRDefault="0039610E" w:rsidP="0039610E">
            <w:pPr>
              <w:pStyle w:val="NoSpacing"/>
            </w:pPr>
            <w:r w:rsidRPr="00172DCC">
              <w:t xml:space="preserve">Cadets will express </w:t>
            </w:r>
            <w:r>
              <w:t xml:space="preserve">energetically </w:t>
            </w:r>
            <w:r w:rsidRPr="00172DCC">
              <w:t xml:space="preserve">their own </w:t>
            </w:r>
            <w:r>
              <w:t>success</w:t>
            </w:r>
            <w:r w:rsidRPr="00172DCC">
              <w:t xml:space="preserve"> for their </w:t>
            </w:r>
            <w:r>
              <w:t xml:space="preserve">strong suit of </w:t>
            </w:r>
            <w:r w:rsidRPr="00172DCC">
              <w:t>uniqueness amongst one another.</w:t>
            </w:r>
          </w:p>
          <w:p w14:paraId="50405E12" w14:textId="77777777" w:rsidR="0039610E" w:rsidRDefault="0039610E" w:rsidP="0039610E"/>
        </w:tc>
      </w:tr>
      <w:tr w:rsidR="0039610E" w14:paraId="55BD6C6E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9F473D6" w14:textId="77777777" w:rsidR="0039610E" w:rsidRPr="00F223A2" w:rsidRDefault="0039610E" w:rsidP="0039610E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End of the lesson:</w:t>
            </w:r>
          </w:p>
          <w:p w14:paraId="620CD19A" w14:textId="77777777" w:rsidR="0039610E" w:rsidRPr="00F223A2" w:rsidRDefault="0039610E" w:rsidP="0039610E">
            <w:r w:rsidRPr="00F223A2">
              <w:t>You Do</w:t>
            </w:r>
          </w:p>
          <w:p w14:paraId="20D1DA43" w14:textId="77777777" w:rsidR="0039610E" w:rsidRPr="00F223A2" w:rsidRDefault="0039610E" w:rsidP="0039610E"/>
          <w:p w14:paraId="2DAF0399" w14:textId="77777777" w:rsidR="0039610E" w:rsidRDefault="0039610E" w:rsidP="0039610E">
            <w:r w:rsidRPr="00F223A2">
              <w:rPr>
                <w:rFonts w:ascii="Dreaming Outloud Pro" w:hAnsi="Dreaming Outloud Pro" w:cs="Dreaming Outloud Pro"/>
              </w:rPr>
              <w:t xml:space="preserve"> </w:t>
            </w:r>
            <w:r w:rsidRPr="00F223A2">
              <w:rPr>
                <w:rFonts w:ascii="Dreaming Outloud Pro" w:hAnsi="Dreaming Outloud Pro" w:cs="Dreaming Outloud Pro"/>
                <w:b/>
                <w:bCs/>
              </w:rPr>
              <w:t xml:space="preserve"> Science:</w:t>
            </w:r>
            <w:r w:rsidRPr="00F223A2">
              <w:t xml:space="preserve"> Evaluate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9D475" w14:textId="6079B430" w:rsidR="0039610E" w:rsidRDefault="0039610E" w:rsidP="0039610E"/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8581C" w14:textId="514CF9F4" w:rsidR="0039610E" w:rsidRDefault="0039610E" w:rsidP="0039610E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8E836" w14:textId="142D5EAC" w:rsidR="0039610E" w:rsidRDefault="0039610E" w:rsidP="0039610E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148BE" w14:textId="4E4F4F5F" w:rsidR="0039610E" w:rsidRDefault="0039610E" w:rsidP="0039610E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074CB" w14:textId="3B53D04B" w:rsidR="0039610E" w:rsidRDefault="0039610E" w:rsidP="0039610E">
            <w:r w:rsidRPr="003244BF">
              <w:rPr>
                <w:b/>
                <w:bCs/>
              </w:rPr>
              <w:t>Summarize:</w:t>
            </w:r>
            <w:r w:rsidRPr="003244BF">
              <w:t xml:space="preserve">  Reflect on the week’s lesson and how improvement will better prepare cadets for the next challenge.</w:t>
            </w:r>
          </w:p>
        </w:tc>
      </w:tr>
      <w:tr w:rsidR="0039610E" w14:paraId="2833B7F3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5EF5AC40" w14:textId="77777777" w:rsidR="0039610E" w:rsidRPr="00F223A2" w:rsidRDefault="0039610E" w:rsidP="0039610E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SPED Modification (s):</w:t>
            </w:r>
          </w:p>
          <w:p w14:paraId="11DDE97F" w14:textId="77777777" w:rsidR="0039610E" w:rsidRDefault="0039610E" w:rsidP="0039610E">
            <w:r w:rsidRPr="00F223A2">
              <w:t>What modifications are being made to accommodate the students receiving special services?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3633D" w14:textId="19980BCE" w:rsidR="0039610E" w:rsidRDefault="0039610E" w:rsidP="0039610E"/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2D42E" w14:textId="77777777" w:rsidR="0039610E" w:rsidRDefault="0039610E" w:rsidP="0039610E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2CB50" w14:textId="77777777" w:rsidR="0039610E" w:rsidRDefault="0039610E" w:rsidP="0039610E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EBDC4" w14:textId="77777777" w:rsidR="0039610E" w:rsidRDefault="0039610E" w:rsidP="0039610E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2CBDD" w14:textId="77777777" w:rsidR="0039610E" w:rsidRDefault="0039610E" w:rsidP="0039610E">
            <w:r w:rsidRPr="00F223A2">
              <w:rPr>
                <w:bCs/>
              </w:rPr>
              <w:t>Extended Time, Peer Tutor, Scaffolding, Preferential Seating</w:t>
            </w:r>
            <w:r>
              <w:rPr>
                <w:bCs/>
              </w:rPr>
              <w:t>.</w:t>
            </w:r>
          </w:p>
        </w:tc>
      </w:tr>
      <w:tr w:rsidR="0039610E" w14:paraId="5D783937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324B6DF" w14:textId="77777777" w:rsidR="0039610E" w:rsidRPr="00F223A2" w:rsidRDefault="0039610E" w:rsidP="0039610E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ESL Modification (s):</w:t>
            </w:r>
          </w:p>
          <w:p w14:paraId="128881CD" w14:textId="77777777" w:rsidR="0039610E" w:rsidRDefault="0039610E" w:rsidP="0039610E">
            <w:r w:rsidRPr="00F223A2">
              <w:t>What modifications are being made to accommodate the students receiving special services?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84175" w14:textId="77777777" w:rsidR="0039610E" w:rsidRDefault="0039610E" w:rsidP="0039610E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3F0E1" w14:textId="77777777" w:rsidR="0039610E" w:rsidRDefault="0039610E" w:rsidP="0039610E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CDD9A" w14:textId="77777777" w:rsidR="0039610E" w:rsidRDefault="0039610E" w:rsidP="0039610E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E2C26" w14:textId="77777777" w:rsidR="0039610E" w:rsidRDefault="0039610E" w:rsidP="0039610E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0610F" w14:textId="77777777" w:rsidR="0039610E" w:rsidRDefault="0039610E" w:rsidP="0039610E">
            <w:r w:rsidRPr="00F223A2">
              <w:rPr>
                <w:bCs/>
              </w:rPr>
              <w:t>Word bank, Extended Time, Peer Tutor, Translation services</w:t>
            </w:r>
            <w:r>
              <w:rPr>
                <w:bCs/>
              </w:rPr>
              <w:t>.</w:t>
            </w:r>
          </w:p>
        </w:tc>
      </w:tr>
      <w:tr w:rsidR="0039610E" w14:paraId="28505702" w14:textId="77777777" w:rsidTr="1DB290AB">
        <w:trPr>
          <w:trHeight w:val="1224"/>
        </w:trPr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837D8BB" w14:textId="77777777" w:rsidR="0039610E" w:rsidRPr="00F223A2" w:rsidRDefault="0039610E" w:rsidP="0039610E">
            <w:pPr>
              <w:shd w:val="clear" w:color="auto" w:fill="153D63" w:themeFill="text2" w:themeFillTint="E6"/>
              <w:rPr>
                <w:rFonts w:ascii="Dreaming Outloud Pro" w:hAnsi="Dreaming Outloud Pro" w:cs="Dreaming Outloud Pro"/>
                <w:b/>
                <w:bCs/>
              </w:rPr>
            </w:pPr>
            <w:r w:rsidRPr="00F223A2">
              <w:rPr>
                <w:rFonts w:ascii="Dreaming Outloud Pro" w:hAnsi="Dreaming Outloud Pro" w:cs="Dreaming Outloud Pro"/>
                <w:b/>
                <w:bCs/>
              </w:rPr>
              <w:t>Exit ticket:</w:t>
            </w:r>
          </w:p>
          <w:p w14:paraId="41827166" w14:textId="77777777" w:rsidR="0039610E" w:rsidRPr="00F223A2" w:rsidRDefault="0039610E" w:rsidP="0039610E">
            <w:pPr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>How will you know that students have reached the objective? </w:t>
            </w:r>
          </w:p>
          <w:p w14:paraId="44452C5F" w14:textId="77777777" w:rsidR="0039610E" w:rsidRPr="00F223A2" w:rsidRDefault="0039610E" w:rsidP="0039610E">
            <w:pPr>
              <w:rPr>
                <w:sz w:val="20"/>
                <w:szCs w:val="20"/>
              </w:rPr>
            </w:pPr>
            <w:r w:rsidRPr="00F223A2">
              <w:rPr>
                <w:sz w:val="20"/>
                <w:szCs w:val="20"/>
              </w:rPr>
              <w:t xml:space="preserve">Assessments may include:  </w:t>
            </w:r>
          </w:p>
          <w:p w14:paraId="2CC41BF1" w14:textId="77777777" w:rsidR="0039610E" w:rsidRDefault="0039610E" w:rsidP="0039610E">
            <w:r w:rsidRPr="00F223A2">
              <w:rPr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F223A2">
              <w:t> 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0C7CF" w14:textId="5265BAEC" w:rsidR="0039610E" w:rsidRPr="00960765" w:rsidRDefault="00A6775D" w:rsidP="0039610E">
            <w:pPr>
              <w:rPr>
                <w:b/>
                <w:bCs/>
              </w:rPr>
            </w:pPr>
            <w:r w:rsidRPr="00960765">
              <w:rPr>
                <w:b/>
                <w:bCs/>
              </w:rPr>
              <w:t xml:space="preserve">Describe </w:t>
            </w:r>
            <w:r w:rsidR="006E204C" w:rsidRPr="00960765">
              <w:rPr>
                <w:b/>
                <w:bCs/>
              </w:rPr>
              <w:t xml:space="preserve">a situation from an event where you observed </w:t>
            </w:r>
            <w:r w:rsidR="006E204C" w:rsidRPr="00960765">
              <w:rPr>
                <w:b/>
                <w:bCs/>
                <w:shd w:val="clear" w:color="auto" w:fill="A5C9EB" w:themeFill="text2" w:themeFillTint="40"/>
              </w:rPr>
              <w:t xml:space="preserve">effective </w:t>
            </w:r>
            <w:r w:rsidR="006E204C" w:rsidRPr="00960765">
              <w:rPr>
                <w:b/>
                <w:bCs/>
              </w:rPr>
              <w:t>decision-making</w:t>
            </w:r>
            <w:r w:rsidR="005224A5" w:rsidRPr="00960765">
              <w:rPr>
                <w:b/>
                <w:bCs/>
              </w:rPr>
              <w:t>. What made it effective, and how can you implement similar strategies</w:t>
            </w:r>
            <w:r w:rsidR="00960765" w:rsidRPr="00960765">
              <w:rPr>
                <w:b/>
                <w:bCs/>
              </w:rPr>
              <w:t>(?)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E598B" w14:textId="3AA12BC7" w:rsidR="0039610E" w:rsidRPr="00D45115" w:rsidRDefault="009200CE" w:rsidP="0039610E">
            <w:pPr>
              <w:rPr>
                <w:b/>
                <w:bCs/>
              </w:rPr>
            </w:pPr>
            <w:r w:rsidRPr="00D45115">
              <w:rPr>
                <w:b/>
                <w:bCs/>
              </w:rPr>
              <w:t xml:space="preserve">Reflect on today’s decision-making </w:t>
            </w:r>
            <w:r w:rsidRPr="003C527F">
              <w:rPr>
                <w:b/>
                <w:bCs/>
                <w:shd w:val="clear" w:color="auto" w:fill="A5C9EB" w:themeFill="text2" w:themeFillTint="40"/>
              </w:rPr>
              <w:t>discussion:</w:t>
            </w:r>
            <w:r w:rsidRPr="00D45115">
              <w:rPr>
                <w:b/>
                <w:bCs/>
              </w:rPr>
              <w:t xml:space="preserve"> What was one key tak</w:t>
            </w:r>
            <w:r w:rsidR="00D45115" w:rsidRPr="00D45115">
              <w:rPr>
                <w:b/>
                <w:bCs/>
              </w:rPr>
              <w:t>eaway that you will apply to your own decision-making process(?)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E0163" w14:textId="32ECE9FB" w:rsidR="0039610E" w:rsidRPr="00D34ED1" w:rsidRDefault="003C527F" w:rsidP="0039610E">
            <w:pPr>
              <w:rPr>
                <w:b/>
                <w:bCs/>
              </w:rPr>
            </w:pPr>
            <w:r w:rsidRPr="00D34ED1">
              <w:rPr>
                <w:b/>
                <w:bCs/>
              </w:rPr>
              <w:t xml:space="preserve">Identify a </w:t>
            </w:r>
            <w:r w:rsidR="0042440A" w:rsidRPr="00D34ED1">
              <w:rPr>
                <w:b/>
                <w:bCs/>
              </w:rPr>
              <w:t xml:space="preserve">wise </w:t>
            </w:r>
            <w:r w:rsidRPr="00D34ED1">
              <w:rPr>
                <w:b/>
                <w:bCs/>
              </w:rPr>
              <w:t xml:space="preserve">choice </w:t>
            </w:r>
            <w:r w:rsidR="0042440A" w:rsidRPr="00D34ED1">
              <w:rPr>
                <w:b/>
                <w:bCs/>
              </w:rPr>
              <w:t xml:space="preserve">that you’re put up against </w:t>
            </w:r>
            <w:r w:rsidR="0042440A" w:rsidRPr="00D34ED1">
              <w:rPr>
                <w:b/>
                <w:bCs/>
                <w:shd w:val="clear" w:color="auto" w:fill="A5C9EB" w:themeFill="text2" w:themeFillTint="40"/>
              </w:rPr>
              <w:t>(situation)</w:t>
            </w:r>
            <w:r w:rsidR="00C915B3" w:rsidRPr="00D34ED1">
              <w:rPr>
                <w:b/>
                <w:bCs/>
              </w:rPr>
              <w:t>, currently facing. What options are available to you</w:t>
            </w:r>
            <w:r w:rsidR="00D34ED1" w:rsidRPr="00D34ED1">
              <w:rPr>
                <w:b/>
                <w:bCs/>
              </w:rPr>
              <w:t>, and what criteria will you use to evaluate these options</w:t>
            </w:r>
            <w:r w:rsidR="00D34ED1" w:rsidRPr="00D34ED1">
              <w:rPr>
                <w:b/>
                <w:bCs/>
                <w:shd w:val="clear" w:color="auto" w:fill="A5C9EB" w:themeFill="text2" w:themeFillTint="40"/>
              </w:rPr>
              <w:t>(?)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80F47" w14:textId="73AC2537" w:rsidR="0039610E" w:rsidRPr="001C1457" w:rsidRDefault="0014112E" w:rsidP="0039610E">
            <w:pPr>
              <w:rPr>
                <w:b/>
                <w:bCs/>
              </w:rPr>
            </w:pPr>
            <w:r w:rsidRPr="001C1457">
              <w:rPr>
                <w:b/>
                <w:bCs/>
              </w:rPr>
              <w:t>Write down your decision-making concepts we covered today, anything you found clear or unclear</w:t>
            </w:r>
            <w:r w:rsidR="001C1457" w:rsidRPr="001C1457">
              <w:rPr>
                <w:b/>
                <w:bCs/>
              </w:rPr>
              <w:t>.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E85FE" w14:textId="77777777" w:rsidR="0039610E" w:rsidRPr="004A4998" w:rsidRDefault="0039610E" w:rsidP="0039610E">
            <w:pPr>
              <w:rPr>
                <w:b/>
                <w:bCs/>
              </w:rPr>
            </w:pPr>
            <w:r w:rsidRPr="004A4998">
              <w:rPr>
                <w:b/>
                <w:bCs/>
              </w:rPr>
              <w:t>Cadet Creed TEST:</w:t>
            </w:r>
          </w:p>
          <w:p w14:paraId="40EEE83E" w14:textId="21C856C6" w:rsidR="0039610E" w:rsidRDefault="0039610E" w:rsidP="0039610E">
            <w:r>
              <w:t xml:space="preserve">Cadets have a minute to write down as much as they know about the creed, citing leadership as well. </w:t>
            </w:r>
          </w:p>
        </w:tc>
      </w:tr>
    </w:tbl>
    <w:p w14:paraId="2D26C251" w14:textId="77777777" w:rsidR="00C8413A" w:rsidRDefault="00C8413A"/>
    <w:sectPr w:rsidR="00C841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A2ED4" w14:textId="77777777" w:rsidR="000E38E4" w:rsidRDefault="000E38E4" w:rsidP="00FF27C9">
      <w:pPr>
        <w:spacing w:after="0" w:line="240" w:lineRule="auto"/>
      </w:pPr>
      <w:r>
        <w:separator/>
      </w:r>
    </w:p>
  </w:endnote>
  <w:endnote w:type="continuationSeparator" w:id="0">
    <w:p w14:paraId="1293B64B" w14:textId="77777777" w:rsidR="000E38E4" w:rsidRDefault="000E38E4" w:rsidP="00FF27C9">
      <w:pPr>
        <w:spacing w:after="0" w:line="240" w:lineRule="auto"/>
      </w:pPr>
      <w:r>
        <w:continuationSeparator/>
      </w:r>
    </w:p>
  </w:endnote>
  <w:endnote w:type="continuationNotice" w:id="1">
    <w:p w14:paraId="6D59E64F" w14:textId="77777777" w:rsidR="000E38E4" w:rsidRDefault="000E3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55529" w14:textId="77777777" w:rsidR="000E38E4" w:rsidRDefault="000E38E4" w:rsidP="00FF27C9">
      <w:pPr>
        <w:spacing w:after="0" w:line="240" w:lineRule="auto"/>
      </w:pPr>
      <w:r>
        <w:separator/>
      </w:r>
    </w:p>
  </w:footnote>
  <w:footnote w:type="continuationSeparator" w:id="0">
    <w:p w14:paraId="5B8D636D" w14:textId="77777777" w:rsidR="000E38E4" w:rsidRDefault="000E38E4" w:rsidP="00FF27C9">
      <w:pPr>
        <w:spacing w:after="0" w:line="240" w:lineRule="auto"/>
      </w:pPr>
      <w:r>
        <w:continuationSeparator/>
      </w:r>
    </w:p>
  </w:footnote>
  <w:footnote w:type="continuationNotice" w:id="1">
    <w:p w14:paraId="6AF6866B" w14:textId="77777777" w:rsidR="000E38E4" w:rsidRDefault="000E38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354FA"/>
    <w:multiLevelType w:val="hybridMultilevel"/>
    <w:tmpl w:val="30187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B6"/>
    <w:rsid w:val="000376C9"/>
    <w:rsid w:val="00040D7A"/>
    <w:rsid w:val="00044263"/>
    <w:rsid w:val="00053FAC"/>
    <w:rsid w:val="00063310"/>
    <w:rsid w:val="00090ECA"/>
    <w:rsid w:val="000B45F3"/>
    <w:rsid w:val="000C49FF"/>
    <w:rsid w:val="000D77CC"/>
    <w:rsid w:val="000E38E4"/>
    <w:rsid w:val="000E40F7"/>
    <w:rsid w:val="000E4AA0"/>
    <w:rsid w:val="0014112E"/>
    <w:rsid w:val="00155B4F"/>
    <w:rsid w:val="00180A0A"/>
    <w:rsid w:val="00186417"/>
    <w:rsid w:val="001948B6"/>
    <w:rsid w:val="001C1457"/>
    <w:rsid w:val="001E011A"/>
    <w:rsid w:val="001E577E"/>
    <w:rsid w:val="001F60D2"/>
    <w:rsid w:val="002016A8"/>
    <w:rsid w:val="002129A5"/>
    <w:rsid w:val="00275983"/>
    <w:rsid w:val="002C275A"/>
    <w:rsid w:val="00326E6B"/>
    <w:rsid w:val="003549AA"/>
    <w:rsid w:val="00364742"/>
    <w:rsid w:val="00370BF4"/>
    <w:rsid w:val="00383CCB"/>
    <w:rsid w:val="00387715"/>
    <w:rsid w:val="00395C36"/>
    <w:rsid w:val="0039610E"/>
    <w:rsid w:val="003A1322"/>
    <w:rsid w:val="003C527F"/>
    <w:rsid w:val="003E5479"/>
    <w:rsid w:val="003F059B"/>
    <w:rsid w:val="00410538"/>
    <w:rsid w:val="00415026"/>
    <w:rsid w:val="0042440A"/>
    <w:rsid w:val="00451446"/>
    <w:rsid w:val="00457148"/>
    <w:rsid w:val="004837D9"/>
    <w:rsid w:val="004946E0"/>
    <w:rsid w:val="004A01C4"/>
    <w:rsid w:val="004A4998"/>
    <w:rsid w:val="004A4EE1"/>
    <w:rsid w:val="004A51A2"/>
    <w:rsid w:val="004C7037"/>
    <w:rsid w:val="004E0F26"/>
    <w:rsid w:val="00505FB0"/>
    <w:rsid w:val="00521866"/>
    <w:rsid w:val="005224A5"/>
    <w:rsid w:val="00530A4D"/>
    <w:rsid w:val="00541A15"/>
    <w:rsid w:val="005C4973"/>
    <w:rsid w:val="005D20B2"/>
    <w:rsid w:val="005D4502"/>
    <w:rsid w:val="005F12F9"/>
    <w:rsid w:val="0060626F"/>
    <w:rsid w:val="00642F17"/>
    <w:rsid w:val="006619B9"/>
    <w:rsid w:val="00673CB2"/>
    <w:rsid w:val="006832E1"/>
    <w:rsid w:val="006965C3"/>
    <w:rsid w:val="006D1B0D"/>
    <w:rsid w:val="006D22B9"/>
    <w:rsid w:val="006E204C"/>
    <w:rsid w:val="006E6407"/>
    <w:rsid w:val="006F7EE0"/>
    <w:rsid w:val="00711F04"/>
    <w:rsid w:val="00715303"/>
    <w:rsid w:val="007212EF"/>
    <w:rsid w:val="007233E4"/>
    <w:rsid w:val="00731B93"/>
    <w:rsid w:val="00760FB6"/>
    <w:rsid w:val="00786581"/>
    <w:rsid w:val="00795095"/>
    <w:rsid w:val="007A019D"/>
    <w:rsid w:val="007A1201"/>
    <w:rsid w:val="007A542A"/>
    <w:rsid w:val="007B5D05"/>
    <w:rsid w:val="007C5B39"/>
    <w:rsid w:val="007D047F"/>
    <w:rsid w:val="007E5E63"/>
    <w:rsid w:val="007F1DAC"/>
    <w:rsid w:val="007F39D6"/>
    <w:rsid w:val="00821994"/>
    <w:rsid w:val="00831A53"/>
    <w:rsid w:val="00833514"/>
    <w:rsid w:val="008634D9"/>
    <w:rsid w:val="00885323"/>
    <w:rsid w:val="008F0AA0"/>
    <w:rsid w:val="009109DD"/>
    <w:rsid w:val="00916478"/>
    <w:rsid w:val="009200CE"/>
    <w:rsid w:val="00922900"/>
    <w:rsid w:val="00925587"/>
    <w:rsid w:val="00960765"/>
    <w:rsid w:val="009879C9"/>
    <w:rsid w:val="00990E45"/>
    <w:rsid w:val="009E0D22"/>
    <w:rsid w:val="009F77B2"/>
    <w:rsid w:val="00A10502"/>
    <w:rsid w:val="00A13E81"/>
    <w:rsid w:val="00A148E7"/>
    <w:rsid w:val="00A20260"/>
    <w:rsid w:val="00A4734F"/>
    <w:rsid w:val="00A6775D"/>
    <w:rsid w:val="00AB65DA"/>
    <w:rsid w:val="00AB76E8"/>
    <w:rsid w:val="00AC4C1F"/>
    <w:rsid w:val="00AF36A6"/>
    <w:rsid w:val="00B2793A"/>
    <w:rsid w:val="00B43953"/>
    <w:rsid w:val="00B552DC"/>
    <w:rsid w:val="00B66CE8"/>
    <w:rsid w:val="00B94985"/>
    <w:rsid w:val="00BA1C9E"/>
    <w:rsid w:val="00BD2BF2"/>
    <w:rsid w:val="00BD4E09"/>
    <w:rsid w:val="00BD6CAC"/>
    <w:rsid w:val="00BE2106"/>
    <w:rsid w:val="00BE4D12"/>
    <w:rsid w:val="00C15F04"/>
    <w:rsid w:val="00C46B24"/>
    <w:rsid w:val="00C4788B"/>
    <w:rsid w:val="00C541BA"/>
    <w:rsid w:val="00C56A20"/>
    <w:rsid w:val="00C736EA"/>
    <w:rsid w:val="00C8413A"/>
    <w:rsid w:val="00C86E48"/>
    <w:rsid w:val="00C915B3"/>
    <w:rsid w:val="00CB4E81"/>
    <w:rsid w:val="00CD36F5"/>
    <w:rsid w:val="00CE269E"/>
    <w:rsid w:val="00D0205C"/>
    <w:rsid w:val="00D25617"/>
    <w:rsid w:val="00D25BD2"/>
    <w:rsid w:val="00D34ED1"/>
    <w:rsid w:val="00D448F2"/>
    <w:rsid w:val="00D45115"/>
    <w:rsid w:val="00D462E5"/>
    <w:rsid w:val="00D47273"/>
    <w:rsid w:val="00DC0673"/>
    <w:rsid w:val="00DC5C80"/>
    <w:rsid w:val="00DD21A1"/>
    <w:rsid w:val="00DD2F0A"/>
    <w:rsid w:val="00DF134E"/>
    <w:rsid w:val="00E06D66"/>
    <w:rsid w:val="00E22266"/>
    <w:rsid w:val="00E30F3F"/>
    <w:rsid w:val="00E335CF"/>
    <w:rsid w:val="00E34544"/>
    <w:rsid w:val="00E424D9"/>
    <w:rsid w:val="00E5584A"/>
    <w:rsid w:val="00E56611"/>
    <w:rsid w:val="00E61FB6"/>
    <w:rsid w:val="00E94D0E"/>
    <w:rsid w:val="00E97830"/>
    <w:rsid w:val="00EB2D2E"/>
    <w:rsid w:val="00EE469C"/>
    <w:rsid w:val="00EE730A"/>
    <w:rsid w:val="00EF2D79"/>
    <w:rsid w:val="00F1330F"/>
    <w:rsid w:val="00F223A2"/>
    <w:rsid w:val="00F56C08"/>
    <w:rsid w:val="00F7003C"/>
    <w:rsid w:val="00F809CA"/>
    <w:rsid w:val="00F83A48"/>
    <w:rsid w:val="00FA0EE2"/>
    <w:rsid w:val="00FA5B3A"/>
    <w:rsid w:val="00FB523A"/>
    <w:rsid w:val="00FB7E6F"/>
    <w:rsid w:val="00FF27C9"/>
    <w:rsid w:val="1DB290AB"/>
    <w:rsid w:val="55E8347B"/>
    <w:rsid w:val="72F4A815"/>
    <w:rsid w:val="7EDDA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FA9F"/>
  <w15:chartTrackingRefBased/>
  <w15:docId w15:val="{84AB4F5E-EDB2-4056-9DB7-A64DE8FC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C9"/>
  </w:style>
  <w:style w:type="paragraph" w:styleId="Footer">
    <w:name w:val="footer"/>
    <w:basedOn w:val="Normal"/>
    <w:link w:val="FooterChar"/>
    <w:uiPriority w:val="99"/>
    <w:unhideWhenUsed/>
    <w:rsid w:val="00FF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C9"/>
  </w:style>
  <w:style w:type="paragraph" w:styleId="NoSpacing">
    <w:name w:val="No Spacing"/>
    <w:uiPriority w:val="1"/>
    <w:qFormat/>
    <w:rsid w:val="003F0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e\OneDrive\Documents\Custom%20Office%20Templates\Bailey's%20JROTC%20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Bailey's JROTC Weekly Lesson Plan Template</Template>
  <TotalTime>3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Juicee Three</dc:creator>
  <cp:keywords/>
  <dc:description/>
  <cp:lastModifiedBy>PAMELA  JONES</cp:lastModifiedBy>
  <cp:revision>2</cp:revision>
  <dcterms:created xsi:type="dcterms:W3CDTF">2024-11-08T20:11:00Z</dcterms:created>
  <dcterms:modified xsi:type="dcterms:W3CDTF">2024-11-08T20:11:00Z</dcterms:modified>
</cp:coreProperties>
</file>