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23"/>
        <w:tblW w:w="11737" w:type="dxa"/>
        <w:tblLook w:val="04A0" w:firstRow="1" w:lastRow="0" w:firstColumn="1" w:lastColumn="0" w:noHBand="0" w:noVBand="1"/>
      </w:tblPr>
      <w:tblGrid>
        <w:gridCol w:w="1598"/>
        <w:gridCol w:w="2075"/>
        <w:gridCol w:w="2075"/>
        <w:gridCol w:w="2075"/>
        <w:gridCol w:w="2075"/>
        <w:gridCol w:w="2075"/>
      </w:tblGrid>
      <w:tr w:rsidR="00BE4D12" w14:paraId="1F2A6818" w14:textId="77777777" w:rsidTr="6E82A3E8">
        <w:trPr>
          <w:trHeight w:val="552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C94D8" w:themeFill="text2" w:themeFillTint="80"/>
          </w:tcPr>
          <w:p w14:paraId="399C9789" w14:textId="77777777" w:rsidR="00BE4D12" w:rsidRPr="00FF27C9" w:rsidRDefault="00FF27C9" w:rsidP="00FF27C9">
            <w:bookmarkStart w:id="0" w:name="_GoBack"/>
            <w:bookmarkEnd w:id="0"/>
            <w:r w:rsidRPr="00FF27C9"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42F9680E" wp14:editId="7519B7A0">
                  <wp:simplePos x="0" y="0"/>
                  <wp:positionH relativeFrom="margin">
                    <wp:posOffset>-48764</wp:posOffset>
                  </wp:positionH>
                  <wp:positionV relativeFrom="paragraph">
                    <wp:posOffset>-1284605</wp:posOffset>
                  </wp:positionV>
                  <wp:extent cx="870333" cy="660115"/>
                  <wp:effectExtent l="0" t="0" r="6350" b="6985"/>
                  <wp:wrapNone/>
                  <wp:docPr id="185286428" name="Picture 2" descr="A blue and grey logo with cla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86428" name="Picture 2" descr="A blue and grey logo with claws&#10;&#10;Description automatically generated"/>
                          <pic:cNvPicPr/>
                        </pic:nvPicPr>
                        <pic:blipFill rotWithShape="1">
                          <a:blip r:embed="rId7"/>
                          <a:srcRect l="21457" r="21853"/>
                          <a:stretch/>
                        </pic:blipFill>
                        <pic:spPr bwMode="auto">
                          <a:xfrm>
                            <a:off x="0" y="0"/>
                            <a:ext cx="870333" cy="660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E48" w:rsidRPr="00FF27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6A66D75" wp14:editId="69C216EA">
                      <wp:simplePos x="0" y="0"/>
                      <wp:positionH relativeFrom="column">
                        <wp:posOffset>1085055</wp:posOffset>
                      </wp:positionH>
                      <wp:positionV relativeFrom="paragraph">
                        <wp:posOffset>-915846</wp:posOffset>
                      </wp:positionV>
                      <wp:extent cx="5486400" cy="418641"/>
                      <wp:effectExtent l="0" t="0" r="0" b="635"/>
                      <wp:wrapNone/>
                      <wp:docPr id="980569332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0" cy="418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C04CA5" w14:textId="77777777" w:rsidR="00C86E48" w:rsidRPr="00FF27C9" w:rsidRDefault="00C86E48">
                                  <w:pPr>
                                    <w:rPr>
                                      <w:rFonts w:ascii="Dreaming Outloud Pro" w:hAnsi="Dreaming Outloud Pro" w:cs="Dreaming Outloud Pro"/>
                                      <w:sz w:val="40"/>
                                      <w:szCs w:val="40"/>
                                    </w:rPr>
                                  </w:pPr>
                                  <w:r w:rsidRPr="00FF27C9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2024-2025 Weekly Lesson Planning Document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  <w:pict>
                    <v:shapetype id="_x0000_t202" coordsize="21600,21600" o:spt="202" path="m,l,21600r21600,l21600,xe" w14:anchorId="76A66D75">
                      <v:stroke joinstyle="miter"/>
                      <v:path gradientshapeok="t" o:connecttype="rect"/>
                    </v:shapetype>
                    <v:shape id="Text Box 6" style="position:absolute;margin-left:85.45pt;margin-top:-72.1pt;width:6in;height:32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">
                      <v:textbox>
                        <w:txbxContent>
                          <w:p w:rsidRPr="00FF27C9" w:rsidR="00C86E48" w:rsidRDefault="00C86E48" w14:paraId="35C04CA5" w14:textId="77777777">
                            <w:pPr>
                              <w:rPr>
                                <w:rFonts w:ascii="Dreaming Outloud Pro" w:hAnsi="Dreaming Outloud Pro" w:cs="Dreaming Outloud Pro"/>
                                <w:sz w:val="40"/>
                                <w:szCs w:val="40"/>
                              </w:rPr>
                            </w:pPr>
                            <w:r w:rsidRPr="00FF27C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2024-2025 Weekly Lesson Planning Document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9AA" w:rsidRPr="00FF27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5F6011F" wp14:editId="5995F49A">
                      <wp:simplePos x="0" y="0"/>
                      <wp:positionH relativeFrom="column">
                        <wp:posOffset>1019168</wp:posOffset>
                      </wp:positionH>
                      <wp:positionV relativeFrom="paragraph">
                        <wp:posOffset>-497205</wp:posOffset>
                      </wp:positionV>
                      <wp:extent cx="9298236" cy="418641"/>
                      <wp:effectExtent l="0" t="0" r="0" b="635"/>
                      <wp:wrapNone/>
                      <wp:docPr id="54169620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8236" cy="418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3FC56B" w14:textId="77777777" w:rsidR="003549AA" w:rsidRPr="003549AA" w:rsidRDefault="003549AA">
                                  <w:pPr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</w:pPr>
                                  <w:bookmarkStart w:id="1" w:name="_Hlk178543828"/>
                                  <w:bookmarkEnd w:id="1"/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  <w:t xml:space="preserve">EDUCATOR’S NAME: 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u w:val="single"/>
                                    </w:rPr>
                                    <w:t>_SFC Smith/ 1SG Jones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  <w:t xml:space="preserve">   SUBJECT: 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u w:val="single"/>
                                    </w:rPr>
                                    <w:t>_____JROTC LET I-IV__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  <w:pict>
                    <v:shape id="Text Box 2" style="position:absolute;margin-left:80.25pt;margin-top:-39.15pt;width:732.15pt;height:32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" w14:anchorId="55F6011F">
                      <v:textbox>
                        <w:txbxContent>
                          <w:p w:rsidRPr="003549AA" w:rsidR="003549AA" w:rsidRDefault="003549AA" w14:paraId="683FC56B" w14:textId="77777777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r w:rsidRPr="003549A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 xml:space="preserve">EDUCATOR’S NAME: </w:t>
                            </w:r>
                            <w:r w:rsidRPr="003549AA">
                              <w:rPr>
                                <w:rFonts w:ascii="Dreaming Outloud Pro" w:hAnsi="Dreaming Outloud Pro" w:cs="Dreaming Outloud Pro"/>
                                <w:u w:val="single"/>
                              </w:rPr>
                              <w:t>_SFC Smith/ 1SG Jones</w:t>
                            </w:r>
                            <w:r w:rsidRPr="003549A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 xml:space="preserve">   SUBJECT: </w:t>
                            </w:r>
                            <w:r w:rsidRPr="003549AA">
                              <w:rPr>
                                <w:rFonts w:ascii="Dreaming Outloud Pro" w:hAnsi="Dreaming Outloud Pro" w:cs="Dreaming Outloud Pro"/>
                                <w:u w:val="single"/>
                              </w:rPr>
                              <w:t>_____JROTC LET I-IV__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9AA" w:rsidRPr="00FF27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D598D3" wp14:editId="6554D188">
                      <wp:simplePos x="0" y="0"/>
                      <wp:positionH relativeFrom="column">
                        <wp:posOffset>-1039090</wp:posOffset>
                      </wp:positionH>
                      <wp:positionV relativeFrom="paragraph">
                        <wp:posOffset>-501788</wp:posOffset>
                      </wp:positionV>
                      <wp:extent cx="9683827" cy="274871"/>
                      <wp:effectExtent l="19050" t="38100" r="31750" b="49530"/>
                      <wp:wrapNone/>
                      <wp:docPr id="18329420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3827" cy="274871"/>
                              </a:xfrm>
                              <a:custGeom>
                                <a:avLst/>
                                <a:gdLst>
                                  <a:gd name="connsiteX0" fmla="*/ 0 w 9683827"/>
                                  <a:gd name="connsiteY0" fmla="*/ 0 h 274871"/>
                                  <a:gd name="connsiteX1" fmla="*/ 666475 w 9683827"/>
                                  <a:gd name="connsiteY1" fmla="*/ 0 h 274871"/>
                                  <a:gd name="connsiteX2" fmla="*/ 1236112 w 9683827"/>
                                  <a:gd name="connsiteY2" fmla="*/ 0 h 274871"/>
                                  <a:gd name="connsiteX3" fmla="*/ 1805749 w 9683827"/>
                                  <a:gd name="connsiteY3" fmla="*/ 0 h 274871"/>
                                  <a:gd name="connsiteX4" fmla="*/ 2084871 w 9683827"/>
                                  <a:gd name="connsiteY4" fmla="*/ 0 h 274871"/>
                                  <a:gd name="connsiteX5" fmla="*/ 2751346 w 9683827"/>
                                  <a:gd name="connsiteY5" fmla="*/ 0 h 274871"/>
                                  <a:gd name="connsiteX6" fmla="*/ 3417821 w 9683827"/>
                                  <a:gd name="connsiteY6" fmla="*/ 0 h 274871"/>
                                  <a:gd name="connsiteX7" fmla="*/ 4181135 w 9683827"/>
                                  <a:gd name="connsiteY7" fmla="*/ 0 h 274871"/>
                                  <a:gd name="connsiteX8" fmla="*/ 4653933 w 9683827"/>
                                  <a:gd name="connsiteY8" fmla="*/ 0 h 274871"/>
                                  <a:gd name="connsiteX9" fmla="*/ 5417247 w 9683827"/>
                                  <a:gd name="connsiteY9" fmla="*/ 0 h 274871"/>
                                  <a:gd name="connsiteX10" fmla="*/ 5793207 w 9683827"/>
                                  <a:gd name="connsiteY10" fmla="*/ 0 h 274871"/>
                                  <a:gd name="connsiteX11" fmla="*/ 6362844 w 9683827"/>
                                  <a:gd name="connsiteY11" fmla="*/ 0 h 274871"/>
                                  <a:gd name="connsiteX12" fmla="*/ 6738804 w 9683827"/>
                                  <a:gd name="connsiteY12" fmla="*/ 0 h 274871"/>
                                  <a:gd name="connsiteX13" fmla="*/ 7114765 w 9683827"/>
                                  <a:gd name="connsiteY13" fmla="*/ 0 h 274871"/>
                                  <a:gd name="connsiteX14" fmla="*/ 7684402 w 9683827"/>
                                  <a:gd name="connsiteY14" fmla="*/ 0 h 274871"/>
                                  <a:gd name="connsiteX15" fmla="*/ 8157200 w 9683827"/>
                                  <a:gd name="connsiteY15" fmla="*/ 0 h 274871"/>
                                  <a:gd name="connsiteX16" fmla="*/ 8920514 w 9683827"/>
                                  <a:gd name="connsiteY16" fmla="*/ 0 h 274871"/>
                                  <a:gd name="connsiteX17" fmla="*/ 9683827 w 9683827"/>
                                  <a:gd name="connsiteY17" fmla="*/ 0 h 274871"/>
                                  <a:gd name="connsiteX18" fmla="*/ 9683827 w 9683827"/>
                                  <a:gd name="connsiteY18" fmla="*/ 274871 h 274871"/>
                                  <a:gd name="connsiteX19" fmla="*/ 9017352 w 9683827"/>
                                  <a:gd name="connsiteY19" fmla="*/ 274871 h 274871"/>
                                  <a:gd name="connsiteX20" fmla="*/ 8641392 w 9683827"/>
                                  <a:gd name="connsiteY20" fmla="*/ 274871 h 274871"/>
                                  <a:gd name="connsiteX21" fmla="*/ 8168593 w 9683827"/>
                                  <a:gd name="connsiteY21" fmla="*/ 274871 h 274871"/>
                                  <a:gd name="connsiteX22" fmla="*/ 7889471 w 9683827"/>
                                  <a:gd name="connsiteY22" fmla="*/ 274871 h 274871"/>
                                  <a:gd name="connsiteX23" fmla="*/ 7513510 w 9683827"/>
                                  <a:gd name="connsiteY23" fmla="*/ 274871 h 274871"/>
                                  <a:gd name="connsiteX24" fmla="*/ 7234388 w 9683827"/>
                                  <a:gd name="connsiteY24" fmla="*/ 274871 h 274871"/>
                                  <a:gd name="connsiteX25" fmla="*/ 6471075 w 9683827"/>
                                  <a:gd name="connsiteY25" fmla="*/ 274871 h 274871"/>
                                  <a:gd name="connsiteX26" fmla="*/ 6191953 w 9683827"/>
                                  <a:gd name="connsiteY26" fmla="*/ 274871 h 274871"/>
                                  <a:gd name="connsiteX27" fmla="*/ 5525478 w 9683827"/>
                                  <a:gd name="connsiteY27" fmla="*/ 274871 h 274871"/>
                                  <a:gd name="connsiteX28" fmla="*/ 5052679 w 9683827"/>
                                  <a:gd name="connsiteY28" fmla="*/ 274871 h 274871"/>
                                  <a:gd name="connsiteX29" fmla="*/ 4386204 w 9683827"/>
                                  <a:gd name="connsiteY29" fmla="*/ 274871 h 274871"/>
                                  <a:gd name="connsiteX30" fmla="*/ 4010244 w 9683827"/>
                                  <a:gd name="connsiteY30" fmla="*/ 274871 h 274871"/>
                                  <a:gd name="connsiteX31" fmla="*/ 3731122 w 9683827"/>
                                  <a:gd name="connsiteY31" fmla="*/ 274871 h 274871"/>
                                  <a:gd name="connsiteX32" fmla="*/ 2967808 w 9683827"/>
                                  <a:gd name="connsiteY32" fmla="*/ 274871 h 274871"/>
                                  <a:gd name="connsiteX33" fmla="*/ 2301333 w 9683827"/>
                                  <a:gd name="connsiteY33" fmla="*/ 274871 h 274871"/>
                                  <a:gd name="connsiteX34" fmla="*/ 1828534 w 9683827"/>
                                  <a:gd name="connsiteY34" fmla="*/ 274871 h 274871"/>
                                  <a:gd name="connsiteX35" fmla="*/ 1162059 w 9683827"/>
                                  <a:gd name="connsiteY35" fmla="*/ 274871 h 274871"/>
                                  <a:gd name="connsiteX36" fmla="*/ 0 w 9683827"/>
                                  <a:gd name="connsiteY36" fmla="*/ 274871 h 274871"/>
                                  <a:gd name="connsiteX37" fmla="*/ 0 w 9683827"/>
                                  <a:gd name="connsiteY37" fmla="*/ 0 h 2748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</a:cxnLst>
                                <a:rect l="l" t="t" r="r" b="b"/>
                                <a:pathLst>
                                  <a:path w="9683827" h="274871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327045" y="-21558"/>
                                      <a:pt x="457961" y="15182"/>
                                      <a:pt x="666475" y="0"/>
                                    </a:cubicBezTo>
                                    <a:cubicBezTo>
                                      <a:pt x="874990" y="-15182"/>
                                      <a:pt x="1049198" y="61521"/>
                                      <a:pt x="1236112" y="0"/>
                                    </a:cubicBezTo>
                                    <a:cubicBezTo>
                                      <a:pt x="1423026" y="-61521"/>
                                      <a:pt x="1529220" y="25023"/>
                                      <a:pt x="1805749" y="0"/>
                                    </a:cubicBezTo>
                                    <a:cubicBezTo>
                                      <a:pt x="2082278" y="-25023"/>
                                      <a:pt x="1958165" y="21019"/>
                                      <a:pt x="2084871" y="0"/>
                                    </a:cubicBezTo>
                                    <a:cubicBezTo>
                                      <a:pt x="2211577" y="-21019"/>
                                      <a:pt x="2550837" y="24285"/>
                                      <a:pt x="2751346" y="0"/>
                                    </a:cubicBezTo>
                                    <a:cubicBezTo>
                                      <a:pt x="2951855" y="-24285"/>
                                      <a:pt x="3171737" y="30789"/>
                                      <a:pt x="3417821" y="0"/>
                                    </a:cubicBezTo>
                                    <a:cubicBezTo>
                                      <a:pt x="3663906" y="-30789"/>
                                      <a:pt x="3841815" y="41197"/>
                                      <a:pt x="4181135" y="0"/>
                                    </a:cubicBezTo>
                                    <a:cubicBezTo>
                                      <a:pt x="4520455" y="-41197"/>
                                      <a:pt x="4541758" y="3875"/>
                                      <a:pt x="4653933" y="0"/>
                                    </a:cubicBezTo>
                                    <a:cubicBezTo>
                                      <a:pt x="4766108" y="-3875"/>
                                      <a:pt x="5097710" y="36932"/>
                                      <a:pt x="5417247" y="0"/>
                                    </a:cubicBezTo>
                                    <a:cubicBezTo>
                                      <a:pt x="5736784" y="-36932"/>
                                      <a:pt x="5701233" y="27293"/>
                                      <a:pt x="5793207" y="0"/>
                                    </a:cubicBezTo>
                                    <a:cubicBezTo>
                                      <a:pt x="5885181" y="-27293"/>
                                      <a:pt x="6104442" y="31267"/>
                                      <a:pt x="6362844" y="0"/>
                                    </a:cubicBezTo>
                                    <a:cubicBezTo>
                                      <a:pt x="6621246" y="-31267"/>
                                      <a:pt x="6616006" y="19291"/>
                                      <a:pt x="6738804" y="0"/>
                                    </a:cubicBezTo>
                                    <a:cubicBezTo>
                                      <a:pt x="6861602" y="-19291"/>
                                      <a:pt x="6932042" y="20776"/>
                                      <a:pt x="7114765" y="0"/>
                                    </a:cubicBezTo>
                                    <a:cubicBezTo>
                                      <a:pt x="7297488" y="-20776"/>
                                      <a:pt x="7521856" y="37137"/>
                                      <a:pt x="7684402" y="0"/>
                                    </a:cubicBezTo>
                                    <a:cubicBezTo>
                                      <a:pt x="7846948" y="-37137"/>
                                      <a:pt x="7940506" y="21650"/>
                                      <a:pt x="8157200" y="0"/>
                                    </a:cubicBezTo>
                                    <a:cubicBezTo>
                                      <a:pt x="8373894" y="-21650"/>
                                      <a:pt x="8721202" y="29202"/>
                                      <a:pt x="8920514" y="0"/>
                                    </a:cubicBezTo>
                                    <a:cubicBezTo>
                                      <a:pt x="9119826" y="-29202"/>
                                      <a:pt x="9516211" y="8832"/>
                                      <a:pt x="9683827" y="0"/>
                                    </a:cubicBezTo>
                                    <a:cubicBezTo>
                                      <a:pt x="9685942" y="96004"/>
                                      <a:pt x="9670104" y="155187"/>
                                      <a:pt x="9683827" y="274871"/>
                                    </a:cubicBezTo>
                                    <a:cubicBezTo>
                                      <a:pt x="9545244" y="346273"/>
                                      <a:pt x="9215491" y="250104"/>
                                      <a:pt x="9017352" y="274871"/>
                                    </a:cubicBezTo>
                                    <a:cubicBezTo>
                                      <a:pt x="8819214" y="299638"/>
                                      <a:pt x="8767796" y="250504"/>
                                      <a:pt x="8641392" y="274871"/>
                                    </a:cubicBezTo>
                                    <a:cubicBezTo>
                                      <a:pt x="8514988" y="299238"/>
                                      <a:pt x="8346412" y="237690"/>
                                      <a:pt x="8168593" y="274871"/>
                                    </a:cubicBezTo>
                                    <a:cubicBezTo>
                                      <a:pt x="7990774" y="312052"/>
                                      <a:pt x="8020360" y="270986"/>
                                      <a:pt x="7889471" y="274871"/>
                                    </a:cubicBezTo>
                                    <a:cubicBezTo>
                                      <a:pt x="7758582" y="278756"/>
                                      <a:pt x="7632955" y="271667"/>
                                      <a:pt x="7513510" y="274871"/>
                                    </a:cubicBezTo>
                                    <a:cubicBezTo>
                                      <a:pt x="7394065" y="278075"/>
                                      <a:pt x="7354595" y="262558"/>
                                      <a:pt x="7234388" y="274871"/>
                                    </a:cubicBezTo>
                                    <a:cubicBezTo>
                                      <a:pt x="7114181" y="287184"/>
                                      <a:pt x="6797909" y="196955"/>
                                      <a:pt x="6471075" y="274871"/>
                                    </a:cubicBezTo>
                                    <a:cubicBezTo>
                                      <a:pt x="6144241" y="352787"/>
                                      <a:pt x="6255159" y="261098"/>
                                      <a:pt x="6191953" y="274871"/>
                                    </a:cubicBezTo>
                                    <a:cubicBezTo>
                                      <a:pt x="6128747" y="288644"/>
                                      <a:pt x="5744673" y="258630"/>
                                      <a:pt x="5525478" y="274871"/>
                                    </a:cubicBezTo>
                                    <a:cubicBezTo>
                                      <a:pt x="5306284" y="291112"/>
                                      <a:pt x="5152978" y="274720"/>
                                      <a:pt x="5052679" y="274871"/>
                                    </a:cubicBezTo>
                                    <a:cubicBezTo>
                                      <a:pt x="4952380" y="275022"/>
                                      <a:pt x="4704435" y="254253"/>
                                      <a:pt x="4386204" y="274871"/>
                                    </a:cubicBezTo>
                                    <a:cubicBezTo>
                                      <a:pt x="4067974" y="295489"/>
                                      <a:pt x="4163626" y="259994"/>
                                      <a:pt x="4010244" y="274871"/>
                                    </a:cubicBezTo>
                                    <a:cubicBezTo>
                                      <a:pt x="3856862" y="289748"/>
                                      <a:pt x="3827938" y="243367"/>
                                      <a:pt x="3731122" y="274871"/>
                                    </a:cubicBezTo>
                                    <a:cubicBezTo>
                                      <a:pt x="3634306" y="306375"/>
                                      <a:pt x="3306956" y="265543"/>
                                      <a:pt x="2967808" y="274871"/>
                                    </a:cubicBezTo>
                                    <a:cubicBezTo>
                                      <a:pt x="2628660" y="284199"/>
                                      <a:pt x="2470085" y="272864"/>
                                      <a:pt x="2301333" y="274871"/>
                                    </a:cubicBezTo>
                                    <a:cubicBezTo>
                                      <a:pt x="2132582" y="276878"/>
                                      <a:pt x="2043032" y="247161"/>
                                      <a:pt x="1828534" y="274871"/>
                                    </a:cubicBezTo>
                                    <a:cubicBezTo>
                                      <a:pt x="1614036" y="302581"/>
                                      <a:pt x="1429269" y="198981"/>
                                      <a:pt x="1162059" y="274871"/>
                                    </a:cubicBezTo>
                                    <a:cubicBezTo>
                                      <a:pt x="894849" y="350761"/>
                                      <a:pt x="263136" y="271079"/>
                                      <a:pt x="0" y="274871"/>
                                    </a:cubicBezTo>
                                    <a:cubicBezTo>
                                      <a:pt x="-2890" y="218297"/>
                                      <a:pt x="1120" y="82200"/>
                                      <a:pt x="0" y="0"/>
                                    </a:cubicBezTo>
                                    <a:close/>
                                  </a:path>
                                  <a:path w="9683827" h="274871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213485" y="-48190"/>
                                      <a:pt x="304627" y="5153"/>
                                      <a:pt x="569637" y="0"/>
                                    </a:cubicBezTo>
                                    <a:cubicBezTo>
                                      <a:pt x="834647" y="-5153"/>
                                      <a:pt x="808586" y="8005"/>
                                      <a:pt x="945597" y="0"/>
                                    </a:cubicBezTo>
                                    <a:cubicBezTo>
                                      <a:pt x="1082608" y="-8005"/>
                                      <a:pt x="1140017" y="22493"/>
                                      <a:pt x="1224719" y="0"/>
                                    </a:cubicBezTo>
                                    <a:cubicBezTo>
                                      <a:pt x="1309421" y="-22493"/>
                                      <a:pt x="1422046" y="1336"/>
                                      <a:pt x="1503841" y="0"/>
                                    </a:cubicBezTo>
                                    <a:cubicBezTo>
                                      <a:pt x="1585636" y="-1336"/>
                                      <a:pt x="1945232" y="70810"/>
                                      <a:pt x="2267155" y="0"/>
                                    </a:cubicBezTo>
                                    <a:cubicBezTo>
                                      <a:pt x="2589078" y="-70810"/>
                                      <a:pt x="2571699" y="25714"/>
                                      <a:pt x="2739953" y="0"/>
                                    </a:cubicBezTo>
                                    <a:cubicBezTo>
                                      <a:pt x="2908207" y="-25714"/>
                                      <a:pt x="3078403" y="62680"/>
                                      <a:pt x="3309590" y="0"/>
                                    </a:cubicBezTo>
                                    <a:cubicBezTo>
                                      <a:pt x="3540777" y="-62680"/>
                                      <a:pt x="3759770" y="66902"/>
                                      <a:pt x="3976065" y="0"/>
                                    </a:cubicBezTo>
                                    <a:cubicBezTo>
                                      <a:pt x="4192361" y="-66902"/>
                                      <a:pt x="4387027" y="67937"/>
                                      <a:pt x="4642541" y="0"/>
                                    </a:cubicBezTo>
                                    <a:cubicBezTo>
                                      <a:pt x="4898055" y="-67937"/>
                                      <a:pt x="4784661" y="20780"/>
                                      <a:pt x="4921663" y="0"/>
                                    </a:cubicBezTo>
                                    <a:cubicBezTo>
                                      <a:pt x="5058665" y="-20780"/>
                                      <a:pt x="5176058" y="38739"/>
                                      <a:pt x="5297623" y="0"/>
                                    </a:cubicBezTo>
                                    <a:cubicBezTo>
                                      <a:pt x="5419188" y="-38739"/>
                                      <a:pt x="5600647" y="55734"/>
                                      <a:pt x="5867260" y="0"/>
                                    </a:cubicBezTo>
                                    <a:cubicBezTo>
                                      <a:pt x="6133873" y="-55734"/>
                                      <a:pt x="6411909" y="26418"/>
                                      <a:pt x="6630573" y="0"/>
                                    </a:cubicBezTo>
                                    <a:cubicBezTo>
                                      <a:pt x="6849237" y="-26418"/>
                                      <a:pt x="6888610" y="22342"/>
                                      <a:pt x="7006534" y="0"/>
                                    </a:cubicBezTo>
                                    <a:cubicBezTo>
                                      <a:pt x="7124458" y="-22342"/>
                                      <a:pt x="7383760" y="2872"/>
                                      <a:pt x="7576171" y="0"/>
                                    </a:cubicBezTo>
                                    <a:cubicBezTo>
                                      <a:pt x="7768582" y="-2872"/>
                                      <a:pt x="7765277" y="19689"/>
                                      <a:pt x="7855293" y="0"/>
                                    </a:cubicBezTo>
                                    <a:cubicBezTo>
                                      <a:pt x="7945309" y="-19689"/>
                                      <a:pt x="8256279" y="58490"/>
                                      <a:pt x="8521768" y="0"/>
                                    </a:cubicBezTo>
                                    <a:cubicBezTo>
                                      <a:pt x="8787257" y="-58490"/>
                                      <a:pt x="8920544" y="65850"/>
                                      <a:pt x="9091405" y="0"/>
                                    </a:cubicBezTo>
                                    <a:cubicBezTo>
                                      <a:pt x="9262266" y="-65850"/>
                                      <a:pt x="9540978" y="45676"/>
                                      <a:pt x="9683827" y="0"/>
                                    </a:cubicBezTo>
                                    <a:cubicBezTo>
                                      <a:pt x="9686201" y="64695"/>
                                      <a:pt x="9663078" y="197626"/>
                                      <a:pt x="9683827" y="274871"/>
                                    </a:cubicBezTo>
                                    <a:cubicBezTo>
                                      <a:pt x="9527788" y="309588"/>
                                      <a:pt x="9471602" y="234086"/>
                                      <a:pt x="9307867" y="274871"/>
                                    </a:cubicBezTo>
                                    <a:cubicBezTo>
                                      <a:pt x="9144132" y="315656"/>
                                      <a:pt x="8971220" y="227565"/>
                                      <a:pt x="8835068" y="274871"/>
                                    </a:cubicBezTo>
                                    <a:cubicBezTo>
                                      <a:pt x="8698916" y="322177"/>
                                      <a:pt x="8440360" y="269965"/>
                                      <a:pt x="8265431" y="274871"/>
                                    </a:cubicBezTo>
                                    <a:cubicBezTo>
                                      <a:pt x="8090502" y="279777"/>
                                      <a:pt x="7764021" y="220430"/>
                                      <a:pt x="7502118" y="274871"/>
                                    </a:cubicBezTo>
                                    <a:cubicBezTo>
                                      <a:pt x="7240215" y="329312"/>
                                      <a:pt x="7034894" y="241506"/>
                                      <a:pt x="6738804" y="274871"/>
                                    </a:cubicBezTo>
                                    <a:cubicBezTo>
                                      <a:pt x="6442714" y="308236"/>
                                      <a:pt x="6543532" y="245719"/>
                                      <a:pt x="6459682" y="274871"/>
                                    </a:cubicBezTo>
                                    <a:cubicBezTo>
                                      <a:pt x="6375832" y="304023"/>
                                      <a:pt x="6199641" y="230106"/>
                                      <a:pt x="5986884" y="274871"/>
                                    </a:cubicBezTo>
                                    <a:cubicBezTo>
                                      <a:pt x="5774127" y="319636"/>
                                      <a:pt x="5455296" y="190639"/>
                                      <a:pt x="5223570" y="274871"/>
                                    </a:cubicBezTo>
                                    <a:cubicBezTo>
                                      <a:pt x="4991844" y="359103"/>
                                      <a:pt x="5035955" y="245304"/>
                                      <a:pt x="4944448" y="274871"/>
                                    </a:cubicBezTo>
                                    <a:cubicBezTo>
                                      <a:pt x="4852941" y="304438"/>
                                      <a:pt x="4457360" y="210913"/>
                                      <a:pt x="4181135" y="274871"/>
                                    </a:cubicBezTo>
                                    <a:cubicBezTo>
                                      <a:pt x="3904910" y="338829"/>
                                      <a:pt x="3804561" y="240264"/>
                                      <a:pt x="3708336" y="274871"/>
                                    </a:cubicBezTo>
                                    <a:cubicBezTo>
                                      <a:pt x="3612111" y="309478"/>
                                      <a:pt x="3506965" y="249449"/>
                                      <a:pt x="3429214" y="274871"/>
                                    </a:cubicBezTo>
                                    <a:cubicBezTo>
                                      <a:pt x="3351463" y="300293"/>
                                      <a:pt x="3083387" y="270521"/>
                                      <a:pt x="2956415" y="274871"/>
                                    </a:cubicBezTo>
                                    <a:cubicBezTo>
                                      <a:pt x="2829443" y="279221"/>
                                      <a:pt x="2346145" y="188771"/>
                                      <a:pt x="2193102" y="274871"/>
                                    </a:cubicBezTo>
                                    <a:cubicBezTo>
                                      <a:pt x="2040059" y="360971"/>
                                      <a:pt x="1933487" y="242943"/>
                                      <a:pt x="1817142" y="274871"/>
                                    </a:cubicBezTo>
                                    <a:cubicBezTo>
                                      <a:pt x="1700797" y="306799"/>
                                      <a:pt x="1385981" y="244837"/>
                                      <a:pt x="1150667" y="274871"/>
                                    </a:cubicBezTo>
                                    <a:cubicBezTo>
                                      <a:pt x="915354" y="304905"/>
                                      <a:pt x="800133" y="238368"/>
                                      <a:pt x="581030" y="274871"/>
                                    </a:cubicBezTo>
                                    <a:cubicBezTo>
                                      <a:pt x="361927" y="311374"/>
                                      <a:pt x="197941" y="222435"/>
                                      <a:pt x="0" y="274871"/>
                                    </a:cubicBezTo>
                                    <a:cubicBezTo>
                                      <a:pt x="-21623" y="142013"/>
                                      <a:pt x="24757" y="68269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extLst>
                                  <a:ext uri="{C807C97D-BFC1-408E-A445-0C87EB9F89A2}">
                                    <ask:lineSketchStyleProps xmlns:ask="http://schemas.microsoft.com/office/drawing/2018/sketchyshape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438241819">
                                      <a:prstGeom prst="rect">
                                        <a:avLst/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  <w:pict>
                    <v:rect id="Rectangle 1" style="position:absolute;margin-left:-81.8pt;margin-top:-39.5pt;width:762.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e95d9 [1631]" strokecolor="#030e13 [484]" strokeweight="2pt" w14:anchorId="6F9AD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"/>
                  </w:pict>
                </mc:Fallback>
              </mc:AlternateConten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14:paraId="476E459A" w14:textId="77777777" w:rsidR="00BE4D12" w:rsidRPr="00BE4D12" w:rsidRDefault="00BE4D12" w:rsidP="003549AA">
            <w:pPr>
              <w:jc w:val="center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Monday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14:paraId="6C70EED2" w14:textId="77777777" w:rsidR="00BE4D12" w:rsidRPr="00BE4D12" w:rsidRDefault="00BE4D12" w:rsidP="003549AA">
            <w:pPr>
              <w:jc w:val="center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Tuesday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14:paraId="4386F23D" w14:textId="77777777" w:rsidR="00BE4D12" w:rsidRPr="00BE4D12" w:rsidRDefault="00BE4D12" w:rsidP="003549AA">
            <w:pPr>
              <w:jc w:val="center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Wednesday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14:paraId="2B07E30E" w14:textId="77777777" w:rsidR="00BE4D12" w:rsidRPr="00BE4D12" w:rsidRDefault="00C86E48" w:rsidP="003549AA">
            <w:pPr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1F74A6B" wp14:editId="06EE8F97">
                      <wp:simplePos x="0" y="0"/>
                      <wp:positionH relativeFrom="column">
                        <wp:posOffset>-3649338</wp:posOffset>
                      </wp:positionH>
                      <wp:positionV relativeFrom="paragraph">
                        <wp:posOffset>-243810</wp:posOffset>
                      </wp:positionV>
                      <wp:extent cx="5783855" cy="418641"/>
                      <wp:effectExtent l="0" t="0" r="0" b="635"/>
                      <wp:wrapNone/>
                      <wp:docPr id="132192631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3855" cy="418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5E4BA7" w14:textId="0607BCCC" w:rsidR="00C86E48" w:rsidRPr="00C86E48" w:rsidRDefault="00C86E48" w:rsidP="00C86E48">
                                  <w:pPr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:u w:val="single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C86E48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Week of Monday, ____</w:t>
                                  </w:r>
                                  <w:r w:rsidR="00E61FB6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</w:t>
                                  </w:r>
                                  <w:r w:rsidR="00C736EA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1/</w:t>
                                  </w:r>
                                  <w:r w:rsidR="003A418B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18</w:t>
                                  </w:r>
                                  <w:r w:rsidRPr="00C86E48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____through Friday, ____1</w:t>
                                  </w:r>
                                  <w:r w:rsidR="00E61FB6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1/</w:t>
                                  </w:r>
                                  <w:r w:rsidR="003A418B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22</w:t>
                                  </w:r>
                                  <w:r w:rsidRPr="00C86E48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____</w:t>
                                  </w:r>
                                </w:p>
                                <w:p w14:paraId="2188FCBE" w14:textId="77777777" w:rsidR="00C86E48" w:rsidRDefault="00C86E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  <w:pict>
                    <v:shape id="Text Box 3" style="position:absolute;left:0;text-align:left;margin-left:-287.35pt;margin-top:-19.2pt;width:455.4pt;height:32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" w14:anchorId="01F74A6B">
                      <v:textbox>
                        <w:txbxContent>
                          <w:p w:rsidRPr="00C86E48" w:rsidR="00C86E48" w:rsidP="00C86E48" w:rsidRDefault="00C86E48" w14:paraId="295E4BA7" w14:textId="0607BCCC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:u w:val="single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C86E48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Week of Monday, ____</w:t>
                            </w:r>
                            <w:r w:rsidR="00E61FB6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</w:t>
                            </w:r>
                            <w:r w:rsidR="00C736EA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1/</w:t>
                            </w:r>
                            <w:r w:rsidR="003A418B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18</w:t>
                            </w:r>
                            <w:r w:rsidRPr="00C86E48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____through Friday, ____1</w:t>
                            </w:r>
                            <w:r w:rsidR="00E61FB6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1/</w:t>
                            </w:r>
                            <w:r w:rsidR="003A418B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22</w:t>
                            </w:r>
                            <w:r w:rsidRPr="00C86E48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____</w:t>
                            </w:r>
                          </w:p>
                          <w:p w:rsidR="00C86E48" w:rsidRDefault="00C86E48" w14:paraId="2188FCBE" w14:textId="77777777"/>
                        </w:txbxContent>
                      </v:textbox>
                    </v:shape>
                  </w:pict>
                </mc:Fallback>
              </mc:AlternateContent>
            </w:r>
            <w:r w:rsidR="00BE4D12" w:rsidRPr="00BE4D12">
              <w:rPr>
                <w:rFonts w:ascii="Dreaming Outloud Pro" w:hAnsi="Dreaming Outloud Pro" w:cs="Dreaming Outloud Pro"/>
              </w:rPr>
              <w:t>Thursday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14:paraId="689E6235" w14:textId="77777777" w:rsidR="00BE4D12" w:rsidRPr="00BE4D12" w:rsidRDefault="00BE4D12" w:rsidP="003549AA">
            <w:pPr>
              <w:jc w:val="center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Friday</w:t>
            </w:r>
          </w:p>
        </w:tc>
      </w:tr>
      <w:tr w:rsidR="006C5482" w14:paraId="63BA43E1" w14:textId="77777777" w:rsidTr="6E82A3E8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38E81638" w14:textId="77777777" w:rsidR="006C5482" w:rsidRPr="00BE4D12" w:rsidRDefault="006C5482" w:rsidP="006C5482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 xml:space="preserve">Lesson Title: </w:t>
            </w:r>
          </w:p>
          <w:p w14:paraId="3AA93058" w14:textId="77777777" w:rsidR="006C5482" w:rsidRPr="00BE4D12" w:rsidRDefault="006C5482" w:rsidP="006C5482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Unit:</w:t>
            </w:r>
          </w:p>
          <w:p w14:paraId="07B07D2F" w14:textId="77777777" w:rsidR="006C5482" w:rsidRPr="00BE4D12" w:rsidRDefault="006C5482" w:rsidP="006C5482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Chapter:</w:t>
            </w:r>
          </w:p>
          <w:p w14:paraId="18BF260E" w14:textId="77777777" w:rsidR="006C5482" w:rsidRPr="00BE4D12" w:rsidRDefault="006C5482" w:rsidP="006C5482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 xml:space="preserve">Page Number(s):  </w:t>
            </w:r>
          </w:p>
          <w:p w14:paraId="7823A07A" w14:textId="77777777" w:rsidR="006C5482" w:rsidRDefault="006C5482" w:rsidP="006C5482">
            <w:r w:rsidRPr="00BE4D12">
              <w:t>(It is suggested that you use your curriculum map.)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B084F" w14:textId="77777777" w:rsidR="006C5482" w:rsidRPr="006C5482" w:rsidRDefault="006C5482" w:rsidP="006C5482">
            <w:pPr>
              <w:pStyle w:val="NoSpacing"/>
            </w:pPr>
            <w:r w:rsidRPr="006C5482">
              <w:t>Health And Fitness</w:t>
            </w:r>
          </w:p>
          <w:p w14:paraId="45B1C37C" w14:textId="77777777" w:rsidR="006C5482" w:rsidRDefault="006C5482" w:rsidP="006C548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(U2C6L1)</w:t>
            </w:r>
          </w:p>
          <w:p w14:paraId="09D06DC5" w14:textId="28232572" w:rsidR="006C5482" w:rsidRPr="007E5E63" w:rsidRDefault="006C5482" w:rsidP="006C548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(p. 201 – 209)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C6AA5" w14:textId="77777777" w:rsidR="006C5482" w:rsidRDefault="006C5482" w:rsidP="006C5482">
            <w:pPr>
              <w:pStyle w:val="NoSpacing"/>
            </w:pPr>
            <w:r w:rsidRPr="006C5482">
              <w:t xml:space="preserve">Health And </w:t>
            </w:r>
          </w:p>
          <w:p w14:paraId="5DF3BBD1" w14:textId="7D9E31E0" w:rsidR="006C5482" w:rsidRPr="006C5482" w:rsidRDefault="006C5482" w:rsidP="006C5482">
            <w:pPr>
              <w:pStyle w:val="NoSpacing"/>
            </w:pPr>
            <w:r w:rsidRPr="006C5482">
              <w:t>Fitness</w:t>
            </w:r>
          </w:p>
          <w:p w14:paraId="6A791B5D" w14:textId="77777777" w:rsidR="006C5482" w:rsidRDefault="006C5482" w:rsidP="006C548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(U2C6L1)</w:t>
            </w:r>
          </w:p>
          <w:p w14:paraId="1C0FE560" w14:textId="431BA1D7" w:rsidR="006C5482" w:rsidRDefault="006C5482" w:rsidP="006C5482">
            <w:pPr>
              <w:pStyle w:val="NoSpacing"/>
            </w:pPr>
            <w:r>
              <w:rPr>
                <w:b/>
                <w:bCs/>
              </w:rPr>
              <w:t>(p. 201 – 209)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4EC41" w14:textId="77777777" w:rsidR="006C5482" w:rsidRDefault="006C5482" w:rsidP="006C5482">
            <w:pPr>
              <w:pStyle w:val="NoSpacing"/>
            </w:pPr>
            <w:r>
              <w:t xml:space="preserve">Health And </w:t>
            </w:r>
          </w:p>
          <w:p w14:paraId="5831C951" w14:textId="334B017D" w:rsidR="006C5482" w:rsidRDefault="006C5482" w:rsidP="006C5482">
            <w:pPr>
              <w:pStyle w:val="NoSpacing"/>
            </w:pPr>
            <w:r>
              <w:t>Fitness</w:t>
            </w:r>
          </w:p>
          <w:p w14:paraId="5EB935B4" w14:textId="5E1AC78C" w:rsidR="006C5482" w:rsidRPr="009E0D22" w:rsidRDefault="006C5482" w:rsidP="006C5482">
            <w:pPr>
              <w:pStyle w:val="NoSpacing"/>
              <w:rPr>
                <w:b/>
                <w:bCs/>
              </w:rPr>
            </w:pPr>
            <w:r w:rsidRPr="009E0D22">
              <w:rPr>
                <w:b/>
                <w:bCs/>
              </w:rPr>
              <w:t>(U2C</w:t>
            </w:r>
            <w:r>
              <w:rPr>
                <w:b/>
                <w:bCs/>
              </w:rPr>
              <w:t>6L</w:t>
            </w:r>
            <w:r w:rsidR="00220420">
              <w:rPr>
                <w:b/>
                <w:bCs/>
              </w:rPr>
              <w:t>2</w:t>
            </w:r>
            <w:r w:rsidRPr="009E0D22">
              <w:rPr>
                <w:b/>
                <w:bCs/>
              </w:rPr>
              <w:t>)</w:t>
            </w:r>
          </w:p>
          <w:p w14:paraId="2D20C6B5" w14:textId="251AB6AF" w:rsidR="006C5482" w:rsidRDefault="006C5482" w:rsidP="006C5482">
            <w:pPr>
              <w:pStyle w:val="NoSpacing"/>
              <w:rPr>
                <w:b/>
                <w:bCs/>
              </w:rPr>
            </w:pPr>
            <w:r w:rsidRPr="009E0D22">
              <w:rPr>
                <w:b/>
                <w:bCs/>
              </w:rPr>
              <w:t xml:space="preserve">(p. </w:t>
            </w:r>
            <w:r w:rsidR="00B31AC2">
              <w:rPr>
                <w:b/>
                <w:bCs/>
              </w:rPr>
              <w:t xml:space="preserve">211 - </w:t>
            </w:r>
            <w:r w:rsidR="00FC759D">
              <w:rPr>
                <w:b/>
                <w:bCs/>
              </w:rPr>
              <w:t>219</w:t>
            </w:r>
            <w:r w:rsidRPr="009E0D22">
              <w:rPr>
                <w:b/>
                <w:bCs/>
              </w:rPr>
              <w:t>)</w:t>
            </w:r>
          </w:p>
          <w:p w14:paraId="28DF604E" w14:textId="18872725" w:rsidR="006C5482" w:rsidRDefault="006C5482" w:rsidP="006C5482">
            <w:pPr>
              <w:pStyle w:val="NoSpacing"/>
            </w:pPr>
            <w:r>
              <w:t xml:space="preserve">Cadet </w:t>
            </w:r>
            <w:r w:rsidR="00FC759D">
              <w:t>Presentation</w:t>
            </w:r>
            <w:r>
              <w:t xml:space="preserve"> </w:t>
            </w:r>
            <w:r w:rsidRPr="004A01C4">
              <w:rPr>
                <w:b/>
                <w:bCs/>
              </w:rPr>
              <w:t>(UNIFORM DAY)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A79E2" w14:textId="47C2BD8B" w:rsidR="006C5482" w:rsidRDefault="006C5482" w:rsidP="006C5482">
            <w:r>
              <w:t xml:space="preserve">Formation </w:t>
            </w:r>
            <w:r w:rsidR="00FC759D">
              <w:t>Exam</w:t>
            </w:r>
          </w:p>
          <w:p w14:paraId="16BBCE5D" w14:textId="17A5A716" w:rsidR="00FC759D" w:rsidRPr="006821B1" w:rsidRDefault="00FC759D" w:rsidP="006C5482">
            <w:pPr>
              <w:rPr>
                <w:b/>
                <w:bCs/>
              </w:rPr>
            </w:pPr>
            <w:r w:rsidRPr="6E82A3E8">
              <w:rPr>
                <w:b/>
                <w:bCs/>
              </w:rPr>
              <w:t>(</w:t>
            </w:r>
            <w:r>
              <w:t xml:space="preserve">Cadets will </w:t>
            </w:r>
            <w:r w:rsidR="006821B1">
              <w:t>participate in</w:t>
            </w:r>
            <w:r w:rsidR="006821B1" w:rsidRPr="6E82A3E8">
              <w:rPr>
                <w:b/>
                <w:bCs/>
              </w:rPr>
              <w:t xml:space="preserve"> ‘Knock-Out-Drill’)</w:t>
            </w:r>
          </w:p>
          <w:p w14:paraId="2C9C9D20" w14:textId="77777777" w:rsidR="006821B1" w:rsidRDefault="006821B1" w:rsidP="006C5482">
            <w:pPr>
              <w:rPr>
                <w:b/>
                <w:bCs/>
              </w:rPr>
            </w:pPr>
          </w:p>
          <w:p w14:paraId="1C7E4E4E" w14:textId="3CABF9D8" w:rsidR="006C5482" w:rsidRPr="00AB76E8" w:rsidRDefault="006821B1" w:rsidP="006C5482">
            <w:pPr>
              <w:rPr>
                <w:b/>
                <w:bCs/>
              </w:rPr>
            </w:pPr>
            <w:r>
              <w:rPr>
                <w:b/>
                <w:bCs/>
              </w:rPr>
              <w:t>(CEREMONIAL AND DRILL)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D80780" w14:textId="4D7EB3CF" w:rsidR="006C5482" w:rsidRDefault="006C5482" w:rsidP="006C5482">
            <w:r>
              <w:t xml:space="preserve">Physical </w:t>
            </w:r>
            <w:r w:rsidR="00B85ACD">
              <w:t>Fitness</w:t>
            </w:r>
          </w:p>
          <w:p w14:paraId="348EC221" w14:textId="7CE13A1A" w:rsidR="006C5482" w:rsidRPr="007A542A" w:rsidRDefault="006C5482" w:rsidP="006C5482">
            <w:pPr>
              <w:rPr>
                <w:b/>
                <w:bCs/>
              </w:rPr>
            </w:pPr>
            <w:r w:rsidRPr="007A542A">
              <w:rPr>
                <w:b/>
                <w:bCs/>
              </w:rPr>
              <w:t>(method(s) of improvement, management, and logic)</w:t>
            </w:r>
          </w:p>
        </w:tc>
      </w:tr>
      <w:tr w:rsidR="00B85ACD" w14:paraId="70AAD797" w14:textId="77777777" w:rsidTr="6E82A3E8">
        <w:trPr>
          <w:trHeight w:val="1307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7BCAEB0C" w14:textId="77777777" w:rsidR="00B85ACD" w:rsidRPr="00BE4D12" w:rsidRDefault="00B85ACD" w:rsidP="00B85ACD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TN Standard(s):</w:t>
            </w:r>
          </w:p>
          <w:p w14:paraId="32A8232C" w14:textId="77777777" w:rsidR="00B85ACD" w:rsidRPr="00BE4D12" w:rsidRDefault="00B85ACD" w:rsidP="00B85ACD">
            <w:r w:rsidRPr="00BE4D12">
              <w:t xml:space="preserve">Grade level standard (include standard notation and language). </w:t>
            </w:r>
          </w:p>
          <w:p w14:paraId="775A138A" w14:textId="77777777" w:rsidR="00B85ACD" w:rsidRDefault="00B85ACD" w:rsidP="00B85ACD">
            <w:r w:rsidRPr="00BE4D12">
              <w:t>Which State Standard is your lesson addressing? This should also be on your Whiteboard Protocol.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C9D0D" w14:textId="12D42C8B" w:rsidR="00B85ACD" w:rsidRPr="00F223A2" w:rsidRDefault="00B85ACD" w:rsidP="00B85ACD">
            <w:pPr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1E8BE" w14:textId="77777777" w:rsidR="00B85ACD" w:rsidRPr="00F223A2" w:rsidRDefault="00B85ACD" w:rsidP="00B85ACD">
            <w:pPr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AA5E0" w14:textId="77777777" w:rsidR="00B85ACD" w:rsidRPr="00F223A2" w:rsidRDefault="00B85ACD" w:rsidP="00B85ACD">
            <w:pPr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A6EF3" w14:textId="77777777" w:rsidR="00B85ACD" w:rsidRPr="00F223A2" w:rsidRDefault="00B85ACD" w:rsidP="00B85ACD">
            <w:pPr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5F1B66" w14:textId="77777777" w:rsidR="00B85ACD" w:rsidRPr="00F223A2" w:rsidRDefault="00B85ACD" w:rsidP="00B85ACD">
            <w:pPr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</w:tr>
      <w:tr w:rsidR="00B85ACD" w14:paraId="15E577FF" w14:textId="77777777" w:rsidTr="6E82A3E8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2F0223BB" w14:textId="56B6F9B4" w:rsidR="00B85ACD" w:rsidRPr="00BE4D12" w:rsidRDefault="00702F85" w:rsidP="00B85ACD">
            <w:pPr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lastRenderedPageBreak/>
              <w:t xml:space="preserve">Essential 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18505" w14:textId="70084062" w:rsidR="00B85ACD" w:rsidRDefault="00F40E53" w:rsidP="00B85ACD">
            <w:r w:rsidRPr="00702F85">
              <w:rPr>
                <w:b/>
                <w:bCs/>
              </w:rPr>
              <w:t>I CAN:</w:t>
            </w:r>
            <w:r>
              <w:t xml:space="preserve"> </w:t>
            </w:r>
            <w:r w:rsidR="0012004F">
              <w:t>enhance my cardi</w:t>
            </w:r>
            <w:r w:rsidR="0042064A">
              <w:t xml:space="preserve">ovascular fitness by participating </w:t>
            </w:r>
            <w:r w:rsidR="00EA070C">
              <w:t xml:space="preserve">in endurance drills, targeting </w:t>
            </w:r>
            <w:r w:rsidR="00A60315">
              <w:t xml:space="preserve">to improve their mile </w:t>
            </w:r>
            <w:r w:rsidR="00702F85">
              <w:t>time by at least 10% by the end of the unit.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858A8" w14:textId="07A976FE" w:rsidR="00702F85" w:rsidRPr="001F3BC3" w:rsidRDefault="00B85ACD" w:rsidP="00702F85">
            <w:pPr>
              <w:rPr>
                <w:b/>
                <w:bCs/>
              </w:rPr>
            </w:pPr>
            <w:r w:rsidRPr="001F3BC3">
              <w:rPr>
                <w:b/>
                <w:bCs/>
              </w:rPr>
              <w:t xml:space="preserve">I CAN: </w:t>
            </w:r>
            <w:r w:rsidR="00702F85" w:rsidRPr="001F3BC3">
              <w:rPr>
                <w:b/>
                <w:bCs/>
              </w:rPr>
              <w:t xml:space="preserve">Master Essential </w:t>
            </w:r>
            <w:r w:rsidR="00E45305" w:rsidRPr="001F3BC3">
              <w:rPr>
                <w:b/>
                <w:bCs/>
              </w:rPr>
              <w:t xml:space="preserve">Techniques: </w:t>
            </w:r>
            <w:r w:rsidR="000E3F70" w:rsidRPr="001F3BC3">
              <w:rPr>
                <w:b/>
                <w:bCs/>
              </w:rPr>
              <w:t xml:space="preserve">cadets </w:t>
            </w:r>
            <w:r w:rsidR="00FE09C8" w:rsidRPr="001F3BC3">
              <w:rPr>
                <w:b/>
                <w:bCs/>
              </w:rPr>
              <w:t xml:space="preserve">will learn </w:t>
            </w:r>
            <w:r w:rsidR="0036090C" w:rsidRPr="001F3BC3">
              <w:rPr>
                <w:b/>
                <w:bCs/>
              </w:rPr>
              <w:t xml:space="preserve">the demonstrated </w:t>
            </w:r>
            <w:r w:rsidR="00752FED" w:rsidRPr="001F3BC3">
              <w:rPr>
                <w:b/>
                <w:bCs/>
              </w:rPr>
              <w:t xml:space="preserve">techniques on how to properly form a drill. </w:t>
            </w:r>
          </w:p>
          <w:p w14:paraId="4DF2DC9F" w14:textId="77777777" w:rsidR="00FB0267" w:rsidRPr="001F3BC3" w:rsidRDefault="00FB0267" w:rsidP="00702F85">
            <w:pPr>
              <w:rPr>
                <w:b/>
                <w:bCs/>
              </w:rPr>
            </w:pPr>
          </w:p>
          <w:p w14:paraId="3F4245E2" w14:textId="457A0818" w:rsidR="00BD2FF2" w:rsidRPr="001F3BC3" w:rsidRDefault="00BD2FF2" w:rsidP="00702F85">
            <w:pPr>
              <w:rPr>
                <w:b/>
                <w:bCs/>
              </w:rPr>
            </w:pPr>
            <w:r w:rsidRPr="001F3BC3">
              <w:rPr>
                <w:b/>
                <w:bCs/>
              </w:rPr>
              <w:t xml:space="preserve">I CAN: </w:t>
            </w:r>
            <w:r w:rsidR="00327EC0" w:rsidRPr="001F3BC3">
              <w:rPr>
                <w:b/>
                <w:bCs/>
              </w:rPr>
              <w:t xml:space="preserve">execute </w:t>
            </w:r>
            <w:r w:rsidR="0054175A" w:rsidRPr="001F3BC3">
              <w:rPr>
                <w:b/>
                <w:bCs/>
              </w:rPr>
              <w:t xml:space="preserve">the art of fitness and drill </w:t>
            </w:r>
            <w:r w:rsidR="00D01A93" w:rsidRPr="001F3BC3">
              <w:rPr>
                <w:b/>
                <w:bCs/>
              </w:rPr>
              <w:t>strength(s)</w:t>
            </w:r>
            <w:r w:rsidR="00616B3D" w:rsidRPr="001F3BC3">
              <w:rPr>
                <w:b/>
                <w:bCs/>
              </w:rPr>
              <w:t>.</w:t>
            </w:r>
          </w:p>
          <w:p w14:paraId="20F8BA41" w14:textId="7FC92E58" w:rsidR="00B85ACD" w:rsidRPr="001F3BC3" w:rsidRDefault="00B85ACD" w:rsidP="00B85ACD">
            <w:pPr>
              <w:rPr>
                <w:b/>
                <w:bCs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E1441" w14:textId="31E366D8" w:rsidR="00B85ACD" w:rsidRPr="00A27C79" w:rsidRDefault="00B85ACD" w:rsidP="00B85ACD">
            <w:r w:rsidRPr="00A27C79">
              <w:rPr>
                <w:b/>
                <w:bCs/>
              </w:rPr>
              <w:t xml:space="preserve">I CAN: </w:t>
            </w:r>
            <w:r w:rsidR="00AF005D" w:rsidRPr="00A27C79">
              <w:rPr>
                <w:b/>
                <w:bCs/>
              </w:rPr>
              <w:t>Practice Teamwork and Communication</w:t>
            </w:r>
            <w:r w:rsidR="006E21B3" w:rsidRPr="00A27C79">
              <w:rPr>
                <w:b/>
                <w:bCs/>
              </w:rPr>
              <w:t>:</w:t>
            </w:r>
            <w:r w:rsidR="00315D31" w:rsidRPr="00A27C79">
              <w:t xml:space="preserve"> students will </w:t>
            </w:r>
            <w:r w:rsidR="00640F9D" w:rsidRPr="00A27C79">
              <w:t xml:space="preserve">work </w:t>
            </w:r>
            <w:r w:rsidR="00807B97" w:rsidRPr="00A27C79">
              <w:t xml:space="preserve">collaboratively in groups to complete </w:t>
            </w:r>
            <w:r w:rsidR="00A27C79" w:rsidRPr="00A27C79">
              <w:t>team-based drills, fostering effective communication and team-work skills.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BABCD" w14:textId="47D72B70" w:rsidR="00B85ACD" w:rsidRDefault="00B85ACD" w:rsidP="00B85ACD">
            <w:r w:rsidRPr="55E8347B">
              <w:rPr>
                <w:b/>
                <w:bCs/>
              </w:rPr>
              <w:t xml:space="preserve">I CAN: Streamline </w:t>
            </w:r>
            <w:r w:rsidR="00A27C79">
              <w:rPr>
                <w:b/>
                <w:bCs/>
              </w:rPr>
              <w:t xml:space="preserve">Challenged </w:t>
            </w:r>
            <w:r w:rsidR="007F7589">
              <w:rPr>
                <w:b/>
                <w:bCs/>
              </w:rPr>
              <w:t>Levels</w:t>
            </w:r>
            <w:r w:rsidRPr="55E8347B">
              <w:rPr>
                <w:b/>
                <w:bCs/>
              </w:rPr>
              <w:t xml:space="preserve">: </w:t>
            </w:r>
            <w:r w:rsidR="00EC1CA4">
              <w:rPr>
                <w:b/>
                <w:bCs/>
              </w:rPr>
              <w:t xml:space="preserve">students will articulate </w:t>
            </w:r>
            <w:r w:rsidR="000339C4">
              <w:rPr>
                <w:b/>
                <w:bCs/>
              </w:rPr>
              <w:t xml:space="preserve">different strategies </w:t>
            </w:r>
            <w:r w:rsidR="00573E40">
              <w:rPr>
                <w:b/>
                <w:bCs/>
              </w:rPr>
              <w:t xml:space="preserve">that challenges them to execute </w:t>
            </w:r>
            <w:r w:rsidR="00EA2DCB">
              <w:rPr>
                <w:b/>
                <w:bCs/>
              </w:rPr>
              <w:t xml:space="preserve">fitness activities </w:t>
            </w:r>
            <w:r w:rsidR="00C94232">
              <w:rPr>
                <w:b/>
                <w:bCs/>
              </w:rPr>
              <w:t xml:space="preserve">through </w:t>
            </w:r>
            <w:r w:rsidR="00A21D12">
              <w:rPr>
                <w:b/>
                <w:bCs/>
              </w:rPr>
              <w:t xml:space="preserve">core-personal </w:t>
            </w:r>
            <w:r w:rsidR="00E006FD">
              <w:rPr>
                <w:b/>
                <w:bCs/>
              </w:rPr>
              <w:t>improvement.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A9510" w14:textId="03E92A34" w:rsidR="00B85ACD" w:rsidRDefault="00B85ACD" w:rsidP="00B85ACD">
            <w:r w:rsidRPr="55E8347B">
              <w:rPr>
                <w:b/>
                <w:bCs/>
              </w:rPr>
              <w:t xml:space="preserve">I CAN: </w:t>
            </w:r>
            <w:r>
              <w:t>Foster an environment where interdisciplinary teams collaborate to combine different perspectives and contextual insights in their decision-making processes.</w:t>
            </w:r>
          </w:p>
        </w:tc>
      </w:tr>
      <w:tr w:rsidR="00B85ACD" w14:paraId="2B07E8E1" w14:textId="77777777" w:rsidTr="6E82A3E8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1F392018" w14:textId="77777777" w:rsidR="00B85ACD" w:rsidRPr="00BE4D12" w:rsidRDefault="00B85ACD" w:rsidP="00B85ACD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 xml:space="preserve">Literacy-Based DO NOW: </w:t>
            </w:r>
          </w:p>
          <w:p w14:paraId="6D9103DF" w14:textId="77777777" w:rsidR="00B85ACD" w:rsidRPr="00BE4D12" w:rsidRDefault="00B85ACD" w:rsidP="00B85ACD">
            <w:pPr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89028" w14:textId="77777777" w:rsidR="00B85ACD" w:rsidRDefault="007C424A" w:rsidP="00B85A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Analyze three examples of </w:t>
            </w:r>
            <w:r w:rsidR="001C1AC6">
              <w:rPr>
                <w:b/>
                <w:bCs/>
              </w:rPr>
              <w:t>‘Aer</w:t>
            </w:r>
            <w:r w:rsidR="002E1D30">
              <w:rPr>
                <w:b/>
                <w:bCs/>
              </w:rPr>
              <w:t xml:space="preserve">obic Exercise’ </w:t>
            </w:r>
          </w:p>
          <w:p w14:paraId="6F4E62F7" w14:textId="3C067F8E" w:rsidR="002E1D30" w:rsidRPr="004A4EE1" w:rsidRDefault="002E1D30" w:rsidP="00B85ACD">
            <w:pPr>
              <w:rPr>
                <w:b/>
                <w:bCs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79FBC" w14:textId="7D31BC60" w:rsidR="00B85ACD" w:rsidRPr="004A4EE1" w:rsidRDefault="00DA505B" w:rsidP="00B85ACD">
            <w:pPr>
              <w:rPr>
                <w:b/>
                <w:bCs/>
              </w:rPr>
            </w:pPr>
            <w:r>
              <w:rPr>
                <w:b/>
                <w:bCs/>
              </w:rPr>
              <w:t>Analyze three examples of ‘Ana</w:t>
            </w:r>
            <w:r w:rsidR="00144439">
              <w:rPr>
                <w:b/>
                <w:bCs/>
              </w:rPr>
              <w:t xml:space="preserve">erobic </w:t>
            </w:r>
            <w:r w:rsidR="00344F3B">
              <w:rPr>
                <w:b/>
                <w:bCs/>
              </w:rPr>
              <w:t>Exercise’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7A878" w14:textId="085404C7" w:rsidR="00B85ACD" w:rsidRPr="004A4EE1" w:rsidRDefault="00344F3B" w:rsidP="00B85A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Analyze </w:t>
            </w:r>
            <w:r w:rsidR="002A3641">
              <w:rPr>
                <w:b/>
                <w:bCs/>
              </w:rPr>
              <w:t>three examples of ‘</w:t>
            </w:r>
            <w:r w:rsidR="00AF0CD1">
              <w:rPr>
                <w:b/>
                <w:bCs/>
              </w:rPr>
              <w:t xml:space="preserve">Cross-Training’ 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6CDC6" w14:textId="3C374E2E" w:rsidR="00B85ACD" w:rsidRPr="004A4EE1" w:rsidRDefault="00DC0F81" w:rsidP="00B85A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Analyze </w:t>
            </w:r>
            <w:r w:rsidR="002A3982">
              <w:rPr>
                <w:b/>
                <w:bCs/>
              </w:rPr>
              <w:t xml:space="preserve">three examples </w:t>
            </w:r>
            <w:r w:rsidR="009564C4">
              <w:rPr>
                <w:b/>
                <w:bCs/>
              </w:rPr>
              <w:t>of ‘Metabolism’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0F806" w14:textId="553E7187" w:rsidR="00B85ACD" w:rsidRPr="004A4EE1" w:rsidRDefault="009564C4" w:rsidP="00B85A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Analyze </w:t>
            </w:r>
            <w:r w:rsidR="009B1960">
              <w:rPr>
                <w:b/>
                <w:bCs/>
              </w:rPr>
              <w:t xml:space="preserve">three examples of </w:t>
            </w:r>
            <w:r w:rsidR="00EF1617">
              <w:rPr>
                <w:b/>
                <w:bCs/>
              </w:rPr>
              <w:t>‘Muscle strength’</w:t>
            </w:r>
          </w:p>
        </w:tc>
      </w:tr>
      <w:tr w:rsidR="00EF1617" w14:paraId="1F5BD376" w14:textId="77777777" w:rsidTr="6E82A3E8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697DCC63" w14:textId="77777777" w:rsidR="00EF1617" w:rsidRPr="00F223A2" w:rsidRDefault="00EF1617" w:rsidP="00EF1617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  <w:shd w:val="clear" w:color="auto" w:fill="153D63" w:themeFill="text2" w:themeFillTint="E6"/>
              </w:rPr>
              <w:t>Agenda for the Day:</w:t>
            </w:r>
          </w:p>
          <w:p w14:paraId="1A16EB34" w14:textId="77777777" w:rsidR="00EF1617" w:rsidRPr="00F223A2" w:rsidRDefault="00EF1617" w:rsidP="00EF1617">
            <w:r w:rsidRPr="00F223A2">
              <w:t>Simple outline of lesson segments or activities that is time stamped.</w:t>
            </w:r>
          </w:p>
          <w:p w14:paraId="7C49D951" w14:textId="77777777" w:rsidR="00EF1617" w:rsidRPr="00F223A2" w:rsidRDefault="00EF1617" w:rsidP="00EF1617"/>
          <w:p w14:paraId="3822F7CE" w14:textId="77777777" w:rsidR="00EF1617" w:rsidRPr="00F223A2" w:rsidRDefault="00EF1617" w:rsidP="00EF1617">
            <w:r w:rsidRPr="00F223A2">
              <w:t xml:space="preserve">Teacher/class should take 2 minutes or less to review. </w:t>
            </w:r>
          </w:p>
          <w:p w14:paraId="30896B95" w14:textId="77777777" w:rsidR="00EF1617" w:rsidRDefault="00EF1617" w:rsidP="00EF1617"/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20627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Check-In/Attendance</w:t>
            </w:r>
          </w:p>
          <w:p w14:paraId="6E12C16F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Cadet Creed/Leadership</w:t>
            </w:r>
          </w:p>
          <w:p w14:paraId="6093B329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Based-Do Now</w:t>
            </w:r>
          </w:p>
          <w:p w14:paraId="1D4D2535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I Do-You Do</w:t>
            </w:r>
          </w:p>
          <w:p w14:paraId="339918A7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Drill/Ceremony</w:t>
            </w:r>
          </w:p>
          <w:p w14:paraId="22F1137D" w14:textId="13539391" w:rsidR="00EF1617" w:rsidRPr="00F56C08" w:rsidRDefault="00EF1617" w:rsidP="00EF1617">
            <w:pPr>
              <w:rPr>
                <w:b/>
                <w:bCs/>
              </w:rPr>
            </w:pPr>
            <w:r w:rsidRPr="00F56C08">
              <w:rPr>
                <w:b/>
                <w:bCs/>
              </w:rPr>
              <w:t>Activity/Exit Ticket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215BC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Check-In/Attendance</w:t>
            </w:r>
          </w:p>
          <w:p w14:paraId="266890CF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Cadet Creed/Leadership</w:t>
            </w:r>
          </w:p>
          <w:p w14:paraId="148821EE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Based-Do Now</w:t>
            </w:r>
          </w:p>
          <w:p w14:paraId="458A5AF0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I Do-You Do</w:t>
            </w:r>
          </w:p>
          <w:p w14:paraId="67CF7ADB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Drill/Ceremony</w:t>
            </w:r>
          </w:p>
          <w:p w14:paraId="15856C84" w14:textId="1DA92350" w:rsidR="00EF1617" w:rsidRPr="00F56C08" w:rsidRDefault="00EF1617" w:rsidP="00EF1617">
            <w:pPr>
              <w:rPr>
                <w:b/>
                <w:bCs/>
              </w:rPr>
            </w:pPr>
            <w:r w:rsidRPr="00F56C08">
              <w:rPr>
                <w:b/>
                <w:bCs/>
              </w:rPr>
              <w:t>Activity/Exit Ticket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60B28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Check-In/Attendance</w:t>
            </w:r>
          </w:p>
          <w:p w14:paraId="1B46D905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Cadet Creed/Leadership</w:t>
            </w:r>
          </w:p>
          <w:p w14:paraId="08006658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Based-Do Now</w:t>
            </w:r>
          </w:p>
          <w:p w14:paraId="1262E310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I Do-You Do</w:t>
            </w:r>
          </w:p>
          <w:p w14:paraId="76AD8CEA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Drill/Ceremony</w:t>
            </w:r>
          </w:p>
          <w:p w14:paraId="3AA0D015" w14:textId="7B03DE5F" w:rsidR="00EF1617" w:rsidRPr="00F56C08" w:rsidRDefault="00EF1617" w:rsidP="00EF1617">
            <w:pPr>
              <w:rPr>
                <w:b/>
                <w:bCs/>
              </w:rPr>
            </w:pPr>
            <w:r w:rsidRPr="00F56C08">
              <w:rPr>
                <w:b/>
                <w:bCs/>
              </w:rPr>
              <w:t>Activity/Exit Ticket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A3CC0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Check-In/Attendance</w:t>
            </w:r>
          </w:p>
          <w:p w14:paraId="66C94C58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Cadet Creed/Leadership</w:t>
            </w:r>
          </w:p>
          <w:p w14:paraId="5382A775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Based-Do Now</w:t>
            </w:r>
          </w:p>
          <w:p w14:paraId="565F0506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I Do-You Do</w:t>
            </w:r>
          </w:p>
          <w:p w14:paraId="1650A900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Drill/Ceremony</w:t>
            </w:r>
          </w:p>
          <w:p w14:paraId="465B7E16" w14:textId="2F70151B" w:rsidR="00EF1617" w:rsidRPr="00F56C08" w:rsidRDefault="00EF1617" w:rsidP="00EF1617">
            <w:pPr>
              <w:rPr>
                <w:b/>
                <w:bCs/>
              </w:rPr>
            </w:pPr>
            <w:r w:rsidRPr="00F56C08">
              <w:rPr>
                <w:b/>
                <w:bCs/>
              </w:rPr>
              <w:t>Activity/Exit Ticket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348BC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Check-In/Attendance</w:t>
            </w:r>
          </w:p>
          <w:p w14:paraId="6DFA564C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Cadet Creed/Leadership</w:t>
            </w:r>
          </w:p>
          <w:p w14:paraId="37CD8125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Based-Do Now</w:t>
            </w:r>
          </w:p>
          <w:p w14:paraId="61E032B2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I Do-You Do</w:t>
            </w:r>
          </w:p>
          <w:p w14:paraId="7105B0BA" w14:textId="77777777" w:rsidR="00EF1617" w:rsidRPr="00F56C08" w:rsidRDefault="00EF1617" w:rsidP="00EF1617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Drill/Ceremony</w:t>
            </w:r>
          </w:p>
          <w:p w14:paraId="3F00DE45" w14:textId="0259B627" w:rsidR="00EF1617" w:rsidRPr="00F56C08" w:rsidRDefault="00EF1617" w:rsidP="00EF1617">
            <w:pPr>
              <w:rPr>
                <w:b/>
                <w:bCs/>
              </w:rPr>
            </w:pPr>
            <w:r w:rsidRPr="00F56C08">
              <w:rPr>
                <w:b/>
                <w:bCs/>
              </w:rPr>
              <w:t>Activity/Exit Ticket</w:t>
            </w:r>
          </w:p>
        </w:tc>
      </w:tr>
      <w:tr w:rsidR="00EF1617" w14:paraId="4CD2A9B6" w14:textId="77777777" w:rsidTr="6E82A3E8">
        <w:trPr>
          <w:trHeight w:val="1307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20CC19E8" w14:textId="77777777" w:rsidR="00EF1617" w:rsidRPr="00F223A2" w:rsidRDefault="00EF1617" w:rsidP="00EF1617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Beginning of Lesson</w:t>
            </w:r>
          </w:p>
          <w:p w14:paraId="510A8A0F" w14:textId="77777777" w:rsidR="00EF1617" w:rsidRPr="00F223A2" w:rsidRDefault="00EF1617" w:rsidP="00EF1617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I Do</w:t>
            </w:r>
            <w:r>
              <w:rPr>
                <w:rFonts w:ascii="Dreaming Outloud Pro" w:hAnsi="Dreaming Outloud Pro" w:cs="Dreaming Outloud Pro"/>
                <w:b/>
                <w:bCs/>
              </w:rPr>
              <w:t>:</w:t>
            </w:r>
          </w:p>
          <w:p w14:paraId="1C5F44CE" w14:textId="77777777" w:rsidR="00EF1617" w:rsidRPr="00F223A2" w:rsidRDefault="00EF1617" w:rsidP="00EF1617">
            <w:pPr>
              <w:rPr>
                <w:b/>
                <w:bCs/>
              </w:rPr>
            </w:pPr>
          </w:p>
          <w:p w14:paraId="0DDF6722" w14:textId="77777777" w:rsidR="00EF1617" w:rsidRDefault="00EF1617" w:rsidP="00EF1617">
            <w:r w:rsidRPr="00F223A2">
              <w:rPr>
                <w:rFonts w:ascii="Dreaming Outloud Pro" w:hAnsi="Dreaming Outloud Pro" w:cs="Dreaming Outloud Pro"/>
                <w:b/>
                <w:bCs/>
              </w:rPr>
              <w:t>JROTC:</w:t>
            </w:r>
            <w:r w:rsidRPr="00F223A2">
              <w:t xml:space="preserve"> Engage &amp; Explore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44417" w14:textId="4A9AE3DF" w:rsidR="00EF1617" w:rsidRDefault="00EF1617" w:rsidP="00EF1617">
            <w:r w:rsidRPr="007B5D05">
              <w:t xml:space="preserve">Cadets will prepare materials </w:t>
            </w:r>
            <w:r w:rsidRPr="007B5D05">
              <w:rPr>
                <w:b/>
                <w:bCs/>
              </w:rPr>
              <w:t>(notebook(s), pens, etc.)</w:t>
            </w:r>
            <w:r w:rsidRPr="007B5D05">
              <w:t xml:space="preserve"> and center on today’s objective.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4FDCC" w14:textId="5B225643" w:rsidR="00EF1617" w:rsidRDefault="00EF1617" w:rsidP="00EF1617">
            <w:r w:rsidRPr="007B5D05">
              <w:t xml:space="preserve">Cadets will prepare materials </w:t>
            </w:r>
            <w:r w:rsidRPr="007B5D05">
              <w:rPr>
                <w:b/>
                <w:bCs/>
              </w:rPr>
              <w:t>(notebook(s), pens, etc.)</w:t>
            </w:r>
            <w:r w:rsidRPr="007B5D05">
              <w:t xml:space="preserve"> and center on today’s objective.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953F9" w14:textId="308EC9AC" w:rsidR="00EF1617" w:rsidRDefault="00EF1617" w:rsidP="00EF1617">
            <w:r w:rsidRPr="007B5D05">
              <w:t xml:space="preserve">Cadets will prepare materials </w:t>
            </w:r>
            <w:r w:rsidRPr="007B5D05">
              <w:rPr>
                <w:b/>
                <w:bCs/>
              </w:rPr>
              <w:t>(notebook(s), pens, etc.)</w:t>
            </w:r>
            <w:r w:rsidRPr="007B5D05">
              <w:t xml:space="preserve"> and center on today’s objective.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761A2" w14:textId="74E7F533" w:rsidR="00EF1617" w:rsidRDefault="00EF1617" w:rsidP="00EF1617">
            <w:r w:rsidRPr="007B5D05">
              <w:t xml:space="preserve">Cadets will prepare materials </w:t>
            </w:r>
            <w:r w:rsidRPr="007B5D05">
              <w:rPr>
                <w:b/>
                <w:bCs/>
              </w:rPr>
              <w:t>(notebook(s), pens, etc.)</w:t>
            </w:r>
            <w:r w:rsidRPr="007B5D05">
              <w:t xml:space="preserve"> and center on today’s objective.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94617" w14:textId="40E749EE" w:rsidR="00EF1617" w:rsidRDefault="00EF1617" w:rsidP="00EF1617">
            <w:r w:rsidRPr="007B5D05">
              <w:t xml:space="preserve">Cadets will prepare materials </w:t>
            </w:r>
            <w:r w:rsidRPr="007B5D05">
              <w:rPr>
                <w:b/>
                <w:bCs/>
              </w:rPr>
              <w:t>(notebook(s), pens, etc.)</w:t>
            </w:r>
            <w:r w:rsidRPr="007B5D05">
              <w:t xml:space="preserve"> and center on today’s objective.</w:t>
            </w:r>
          </w:p>
        </w:tc>
      </w:tr>
      <w:tr w:rsidR="00EF1617" w14:paraId="5065BC45" w14:textId="77777777" w:rsidTr="6E82A3E8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48C57E4A" w14:textId="77777777" w:rsidR="00EF1617" w:rsidRPr="00F223A2" w:rsidRDefault="00EF1617" w:rsidP="00EF1617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Middle of the lesson:</w:t>
            </w:r>
          </w:p>
          <w:p w14:paraId="5B8AA82F" w14:textId="77777777" w:rsidR="00EF1617" w:rsidRPr="00F223A2" w:rsidRDefault="00EF1617" w:rsidP="00EF1617">
            <w:r w:rsidRPr="00F223A2">
              <w:t>We Do</w:t>
            </w:r>
          </w:p>
          <w:p w14:paraId="716301F7" w14:textId="77777777" w:rsidR="00EF1617" w:rsidRPr="00F223A2" w:rsidRDefault="00EF1617" w:rsidP="00EF1617"/>
          <w:p w14:paraId="7E4F5A56" w14:textId="77777777" w:rsidR="00EF1617" w:rsidRDefault="00EF1617" w:rsidP="00EF1617">
            <w:r w:rsidRPr="00F223A2">
              <w:rPr>
                <w:rFonts w:ascii="Dreaming Outloud Pro" w:hAnsi="Dreaming Outloud Pro" w:cs="Dreaming Outloud Pro"/>
                <w:b/>
                <w:bCs/>
              </w:rPr>
              <w:t>Science:</w:t>
            </w:r>
            <w:r w:rsidRPr="00F223A2">
              <w:t xml:space="preserve"> Explain and Elaborate</w:t>
            </w:r>
            <w:r>
              <w:t xml:space="preserve"> 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8F45B" w14:textId="77777777" w:rsidR="00EF1617" w:rsidRPr="007A019D" w:rsidRDefault="00EF1617" w:rsidP="00EF1617">
            <w:pPr>
              <w:rPr>
                <w:b/>
                <w:bCs/>
              </w:rPr>
            </w:pPr>
            <w:r w:rsidRPr="007A019D">
              <w:rPr>
                <w:b/>
                <w:bCs/>
              </w:rPr>
              <w:t xml:space="preserve">Cadet Explain: </w:t>
            </w:r>
          </w:p>
          <w:p w14:paraId="45498DF4" w14:textId="3843027A" w:rsidR="00EF1617" w:rsidRDefault="00EF1617" w:rsidP="00EF1617">
            <w:pPr>
              <w:rPr>
                <w:b/>
                <w:bCs/>
              </w:rPr>
            </w:pPr>
            <w:r w:rsidRPr="007A019D">
              <w:t xml:space="preserve">Cadets will participate actively, explaining furthermore activities </w:t>
            </w:r>
            <w:r w:rsidRPr="007A019D">
              <w:rPr>
                <w:b/>
                <w:bCs/>
              </w:rPr>
              <w:t>(and etc.)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7D6F3" w14:textId="77777777" w:rsidR="00EF1617" w:rsidRPr="007A019D" w:rsidRDefault="00EF1617" w:rsidP="00EF1617">
            <w:pPr>
              <w:rPr>
                <w:b/>
                <w:bCs/>
              </w:rPr>
            </w:pPr>
            <w:r w:rsidRPr="007A019D">
              <w:rPr>
                <w:b/>
                <w:bCs/>
              </w:rPr>
              <w:t xml:space="preserve">Cadet Explain: </w:t>
            </w:r>
          </w:p>
          <w:p w14:paraId="31D79518" w14:textId="4E2E2DA6" w:rsidR="00EF1617" w:rsidRDefault="00EF1617" w:rsidP="00EF1617">
            <w:r w:rsidRPr="007A019D">
              <w:t xml:space="preserve">Cadets will participate actively, explaining furthermore activities </w:t>
            </w:r>
            <w:r w:rsidRPr="007A019D">
              <w:rPr>
                <w:b/>
                <w:bCs/>
              </w:rPr>
              <w:t>(and etc.)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F9030" w14:textId="561E838D" w:rsidR="00EF1617" w:rsidRDefault="00EF1617" w:rsidP="00EF1617">
            <w:r>
              <w:rPr>
                <w:b/>
                <w:bCs/>
              </w:rPr>
              <w:t>Exhibit</w:t>
            </w:r>
            <w:r w:rsidRPr="00B43953">
              <w:rPr>
                <w:b/>
                <w:bCs/>
              </w:rPr>
              <w:t>:</w:t>
            </w:r>
            <w:r w:rsidRPr="00B43953">
              <w:t xml:space="preserve"> C</w:t>
            </w:r>
            <w:r>
              <w:t>adets will</w:t>
            </w:r>
            <w:r w:rsidRPr="00B43953">
              <w:t xml:space="preserve"> ex</w:t>
            </w:r>
            <w:r>
              <w:t xml:space="preserve">ecute </w:t>
            </w:r>
            <w:r w:rsidRPr="00B43953">
              <w:t>key points</w:t>
            </w:r>
            <w:r>
              <w:t xml:space="preserve"> on</w:t>
            </w:r>
            <w:r w:rsidRPr="00B43953">
              <w:t xml:space="preserve"> today’s lesson</w:t>
            </w:r>
            <w:r>
              <w:t>, determining levels of styles.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B4C71" w14:textId="72FE3680" w:rsidR="00EF1617" w:rsidRDefault="00EF1617" w:rsidP="00EF1617">
            <w:r w:rsidRPr="009B7B81">
              <w:rPr>
                <w:b/>
                <w:bCs/>
              </w:rPr>
              <w:t>Stationed:</w:t>
            </w:r>
            <w:r>
              <w:t xml:space="preserve"> </w:t>
            </w:r>
            <w:r w:rsidRPr="009B7B81">
              <w:t>Apply leadership principles during discussions and</w:t>
            </w:r>
            <w:r w:rsidRPr="009B7B81">
              <w:rPr>
                <w:b/>
                <w:bCs/>
              </w:rPr>
              <w:t>(or)</w:t>
            </w:r>
            <w:r w:rsidRPr="009B7B81">
              <w:t xml:space="preserve"> guide instructions if something is unclear.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CECF8" w14:textId="77777777" w:rsidR="00EF1617" w:rsidRPr="00172DCC" w:rsidRDefault="00EF1617" w:rsidP="00EF161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Physical Courage</w:t>
            </w:r>
            <w:r w:rsidRPr="00172DCC">
              <w:rPr>
                <w:b/>
                <w:bCs/>
              </w:rPr>
              <w:t>:</w:t>
            </w:r>
          </w:p>
          <w:p w14:paraId="0BBBD8F6" w14:textId="77777777" w:rsidR="00EF1617" w:rsidRPr="00172DCC" w:rsidRDefault="00EF1617" w:rsidP="00EF1617">
            <w:pPr>
              <w:pStyle w:val="NoSpacing"/>
            </w:pPr>
            <w:r w:rsidRPr="00172DCC">
              <w:t xml:space="preserve">Cadets will express </w:t>
            </w:r>
            <w:r>
              <w:t xml:space="preserve">energetically </w:t>
            </w:r>
            <w:r w:rsidRPr="00172DCC">
              <w:t xml:space="preserve">their own </w:t>
            </w:r>
            <w:r>
              <w:t>success</w:t>
            </w:r>
            <w:r w:rsidRPr="00172DCC">
              <w:t xml:space="preserve"> for their </w:t>
            </w:r>
            <w:r>
              <w:t xml:space="preserve">strong suit of </w:t>
            </w:r>
            <w:r w:rsidRPr="00172DCC">
              <w:t>uniqueness amongst one another.</w:t>
            </w:r>
          </w:p>
          <w:p w14:paraId="50405E12" w14:textId="77777777" w:rsidR="00EF1617" w:rsidRDefault="00EF1617" w:rsidP="00EF1617"/>
        </w:tc>
      </w:tr>
      <w:tr w:rsidR="00EF1617" w14:paraId="55BD6C6E" w14:textId="77777777" w:rsidTr="6E82A3E8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69F473D6" w14:textId="77777777" w:rsidR="00EF1617" w:rsidRPr="00F223A2" w:rsidRDefault="00EF1617" w:rsidP="00EF1617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End of the lesson:</w:t>
            </w:r>
          </w:p>
          <w:p w14:paraId="620CD19A" w14:textId="77777777" w:rsidR="00EF1617" w:rsidRPr="00F223A2" w:rsidRDefault="00EF1617" w:rsidP="00EF1617">
            <w:r w:rsidRPr="00F223A2">
              <w:t>You Do</w:t>
            </w:r>
          </w:p>
          <w:p w14:paraId="20D1DA43" w14:textId="77777777" w:rsidR="00EF1617" w:rsidRPr="00F223A2" w:rsidRDefault="00EF1617" w:rsidP="00EF1617"/>
          <w:p w14:paraId="2DAF0399" w14:textId="77777777" w:rsidR="00EF1617" w:rsidRDefault="00EF1617" w:rsidP="00EF1617">
            <w:r w:rsidRPr="00F223A2">
              <w:rPr>
                <w:rFonts w:ascii="Dreaming Outloud Pro" w:hAnsi="Dreaming Outloud Pro" w:cs="Dreaming Outloud Pro"/>
              </w:rPr>
              <w:t xml:space="preserve"> </w:t>
            </w:r>
            <w:r w:rsidRPr="00F223A2">
              <w:rPr>
                <w:rFonts w:ascii="Dreaming Outloud Pro" w:hAnsi="Dreaming Outloud Pro" w:cs="Dreaming Outloud Pro"/>
                <w:b/>
                <w:bCs/>
              </w:rPr>
              <w:t xml:space="preserve"> Science:</w:t>
            </w:r>
            <w:r w:rsidRPr="00F223A2">
              <w:t xml:space="preserve"> Evaluate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9D475" w14:textId="6A3E928B" w:rsidR="00EF1617" w:rsidRDefault="00EF1617" w:rsidP="00EF1617"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C8581C" w14:textId="514CF9F4" w:rsidR="00EF1617" w:rsidRDefault="00EF1617" w:rsidP="00EF1617"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8E836" w14:textId="142D5EAC" w:rsidR="00EF1617" w:rsidRDefault="00EF1617" w:rsidP="00EF1617"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148BE" w14:textId="4E4F4F5F" w:rsidR="00EF1617" w:rsidRDefault="00EF1617" w:rsidP="00EF1617"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074CB" w14:textId="3B53D04B" w:rsidR="00EF1617" w:rsidRDefault="00EF1617" w:rsidP="00EF1617"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</w:tr>
      <w:tr w:rsidR="00EF1617" w14:paraId="2833B7F3" w14:textId="77777777" w:rsidTr="6E82A3E8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5EF5AC40" w14:textId="77777777" w:rsidR="00EF1617" w:rsidRPr="00F223A2" w:rsidRDefault="00EF1617" w:rsidP="00EF1617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SPED Modification (s):</w:t>
            </w:r>
          </w:p>
          <w:p w14:paraId="11DDE97F" w14:textId="77777777" w:rsidR="00EF1617" w:rsidRDefault="00EF1617" w:rsidP="00EF1617">
            <w:r w:rsidRPr="00F223A2">
              <w:t>What modifications are being made to accommodate the students receiving special services?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3633D" w14:textId="09773E73" w:rsidR="00EF1617" w:rsidRDefault="00EF1617" w:rsidP="00EF1617"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2D42E" w14:textId="77777777" w:rsidR="00EF1617" w:rsidRDefault="00EF1617" w:rsidP="00EF1617"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2CB50" w14:textId="77777777" w:rsidR="00EF1617" w:rsidRDefault="00EF1617" w:rsidP="00EF1617"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EBDC4" w14:textId="77777777" w:rsidR="00EF1617" w:rsidRDefault="00EF1617" w:rsidP="00EF1617"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2CBDD" w14:textId="77777777" w:rsidR="00EF1617" w:rsidRDefault="00EF1617" w:rsidP="00EF1617"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</w:tr>
      <w:tr w:rsidR="00EF1617" w14:paraId="5D783937" w14:textId="77777777" w:rsidTr="6E82A3E8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6324B6DF" w14:textId="77777777" w:rsidR="00EF1617" w:rsidRPr="00F223A2" w:rsidRDefault="00EF1617" w:rsidP="00EF1617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ESL Modification (s):</w:t>
            </w:r>
          </w:p>
          <w:p w14:paraId="128881CD" w14:textId="77777777" w:rsidR="00EF1617" w:rsidRDefault="00EF1617" w:rsidP="00EF1617">
            <w:r w:rsidRPr="00F223A2">
              <w:t>What modifications are being made to accommodate the students receiving special services?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84175" w14:textId="77777777" w:rsidR="00EF1617" w:rsidRDefault="00EF1617" w:rsidP="00EF1617"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3F0E1" w14:textId="77777777" w:rsidR="00EF1617" w:rsidRDefault="00EF1617" w:rsidP="00EF1617"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CDD9A" w14:textId="77777777" w:rsidR="00EF1617" w:rsidRDefault="00EF1617" w:rsidP="00EF1617"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E2C26" w14:textId="77777777" w:rsidR="00EF1617" w:rsidRDefault="00EF1617" w:rsidP="00EF1617"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0610F" w14:textId="77777777" w:rsidR="00EF1617" w:rsidRDefault="00EF1617" w:rsidP="00EF1617"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</w:tr>
      <w:tr w:rsidR="001D344B" w14:paraId="28505702" w14:textId="77777777" w:rsidTr="6E82A3E8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6837D8BB" w14:textId="77777777" w:rsidR="001D344B" w:rsidRPr="00F223A2" w:rsidRDefault="001D344B" w:rsidP="001D344B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Exit ticket:</w:t>
            </w:r>
          </w:p>
          <w:p w14:paraId="41827166" w14:textId="77777777" w:rsidR="001D344B" w:rsidRPr="00F223A2" w:rsidRDefault="001D344B" w:rsidP="001D344B">
            <w:pPr>
              <w:rPr>
                <w:sz w:val="20"/>
                <w:szCs w:val="20"/>
              </w:rPr>
            </w:pPr>
            <w:r w:rsidRPr="00F223A2">
              <w:rPr>
                <w:sz w:val="20"/>
                <w:szCs w:val="20"/>
              </w:rPr>
              <w:t>How will you know that students have reached the objective? </w:t>
            </w:r>
          </w:p>
          <w:p w14:paraId="44452C5F" w14:textId="77777777" w:rsidR="001D344B" w:rsidRPr="00F223A2" w:rsidRDefault="001D344B" w:rsidP="001D344B">
            <w:pPr>
              <w:rPr>
                <w:sz w:val="20"/>
                <w:szCs w:val="20"/>
              </w:rPr>
            </w:pPr>
            <w:r w:rsidRPr="00F223A2">
              <w:rPr>
                <w:sz w:val="20"/>
                <w:szCs w:val="20"/>
              </w:rPr>
              <w:t xml:space="preserve">Assessments may include:  </w:t>
            </w:r>
          </w:p>
          <w:p w14:paraId="2CC41BF1" w14:textId="77777777" w:rsidR="001D344B" w:rsidRDefault="001D344B" w:rsidP="001D344B">
            <w:r w:rsidRPr="00F223A2">
              <w:rPr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F223A2">
              <w:t> 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0C7CF" w14:textId="54BF1467" w:rsidR="001D344B" w:rsidRPr="00960765" w:rsidRDefault="001D344B" w:rsidP="001D344B">
            <w:pPr>
              <w:rPr>
                <w:b/>
                <w:bCs/>
              </w:rPr>
            </w:pPr>
            <w:r>
              <w:rPr>
                <w:b/>
                <w:bCs/>
              </w:rPr>
              <w:t>What are at least two exercise techniques you learned today that you can apply to improve your performance(?)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E598B" w14:textId="21E46C3D" w:rsidR="001D344B" w:rsidRPr="00D45115" w:rsidRDefault="001D344B" w:rsidP="001D34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did today’s fitness drill challenge you, and what </w:t>
            </w:r>
            <w:r w:rsidR="003979E5">
              <w:rPr>
                <w:b/>
                <w:bCs/>
              </w:rPr>
              <w:t>aspec</w:t>
            </w:r>
            <w:r>
              <w:rPr>
                <w:b/>
                <w:bCs/>
              </w:rPr>
              <w:t>t would you like to focus on further(?)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AE0163" w14:textId="4B14533C" w:rsidR="001D344B" w:rsidRPr="00D34ED1" w:rsidRDefault="00EF3C5E" w:rsidP="001D34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 a scale </w:t>
            </w:r>
            <w:r w:rsidR="00CA4EC7">
              <w:rPr>
                <w:b/>
                <w:bCs/>
              </w:rPr>
              <w:t xml:space="preserve">from </w:t>
            </w:r>
            <w:r w:rsidR="0066276E">
              <w:rPr>
                <w:b/>
                <w:bCs/>
              </w:rPr>
              <w:t>9 to 5, how important is it to be physically and mentally cha</w:t>
            </w:r>
            <w:r w:rsidR="001A4703">
              <w:rPr>
                <w:b/>
                <w:bCs/>
              </w:rPr>
              <w:t>llenged(?)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E00C9" w14:textId="77777777" w:rsidR="001D344B" w:rsidRDefault="001D344B" w:rsidP="001D344B">
            <w:pPr>
              <w:rPr>
                <w:b/>
                <w:bCs/>
              </w:rPr>
            </w:pPr>
            <w:r>
              <w:rPr>
                <w:b/>
                <w:bCs/>
              </w:rPr>
              <w:t>DRILL DAY, QUIZ DAY</w:t>
            </w:r>
          </w:p>
          <w:p w14:paraId="48780F47" w14:textId="1AE112B6" w:rsidR="001D344B" w:rsidRPr="001C1457" w:rsidRDefault="001D344B" w:rsidP="001D344B">
            <w:pPr>
              <w:rPr>
                <w:b/>
                <w:bCs/>
              </w:rPr>
            </w:pPr>
            <w:r>
              <w:rPr>
                <w:b/>
                <w:bCs/>
              </w:rPr>
              <w:t>(Let I, II, &amp; III will be challenged among the classroom instructors &amp; leaders)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EE83E" w14:textId="2D50443E" w:rsidR="001D344B" w:rsidRPr="00B8716A" w:rsidRDefault="00CA58C2" w:rsidP="001D344B">
            <w:pPr>
              <w:rPr>
                <w:b/>
                <w:bCs/>
              </w:rPr>
            </w:pPr>
            <w:r w:rsidRPr="00B8716A">
              <w:rPr>
                <w:b/>
                <w:bCs/>
              </w:rPr>
              <w:t xml:space="preserve">Reflecting on the week’s lesson(s), </w:t>
            </w:r>
            <w:r w:rsidR="00B23FB8" w:rsidRPr="00B8716A">
              <w:rPr>
                <w:b/>
                <w:bCs/>
              </w:rPr>
              <w:t xml:space="preserve">what is </w:t>
            </w:r>
            <w:r w:rsidR="00E84B5C" w:rsidRPr="00B8716A">
              <w:rPr>
                <w:b/>
                <w:bCs/>
              </w:rPr>
              <w:t xml:space="preserve">a question that summarizes </w:t>
            </w:r>
            <w:r w:rsidR="00BE6674" w:rsidRPr="00B8716A">
              <w:rPr>
                <w:b/>
                <w:bCs/>
              </w:rPr>
              <w:t xml:space="preserve">the exercises and techniques </w:t>
            </w:r>
            <w:r w:rsidR="00B8716A" w:rsidRPr="00B8716A">
              <w:rPr>
                <w:b/>
                <w:bCs/>
              </w:rPr>
              <w:t>we</w:t>
            </w:r>
            <w:r w:rsidR="00181962">
              <w:rPr>
                <w:b/>
                <w:bCs/>
              </w:rPr>
              <w:t>’ve</w:t>
            </w:r>
            <w:r w:rsidR="00B8716A" w:rsidRPr="00B8716A">
              <w:rPr>
                <w:b/>
                <w:bCs/>
              </w:rPr>
              <w:t xml:space="preserve"> covered(?)</w:t>
            </w:r>
          </w:p>
        </w:tc>
      </w:tr>
    </w:tbl>
    <w:p w14:paraId="2D26C251" w14:textId="77777777" w:rsidR="00C8413A" w:rsidRDefault="00C8413A"/>
    <w:sectPr w:rsidR="00C841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49D0" w14:textId="77777777" w:rsidR="002C0755" w:rsidRDefault="002C0755" w:rsidP="00FF27C9">
      <w:pPr>
        <w:spacing w:after="0" w:line="240" w:lineRule="auto"/>
      </w:pPr>
      <w:r>
        <w:separator/>
      </w:r>
    </w:p>
  </w:endnote>
  <w:endnote w:type="continuationSeparator" w:id="0">
    <w:p w14:paraId="7A500C41" w14:textId="77777777" w:rsidR="002C0755" w:rsidRDefault="002C0755" w:rsidP="00FF27C9">
      <w:pPr>
        <w:spacing w:after="0" w:line="240" w:lineRule="auto"/>
      </w:pPr>
      <w:r>
        <w:continuationSeparator/>
      </w:r>
    </w:p>
  </w:endnote>
  <w:endnote w:type="continuationNotice" w:id="1">
    <w:p w14:paraId="681B39B4" w14:textId="77777777" w:rsidR="002C0755" w:rsidRDefault="002C0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F9D5F" w14:textId="77777777" w:rsidR="002C0755" w:rsidRDefault="002C0755" w:rsidP="00FF27C9">
      <w:pPr>
        <w:spacing w:after="0" w:line="240" w:lineRule="auto"/>
      </w:pPr>
      <w:r>
        <w:separator/>
      </w:r>
    </w:p>
  </w:footnote>
  <w:footnote w:type="continuationSeparator" w:id="0">
    <w:p w14:paraId="59D54C1F" w14:textId="77777777" w:rsidR="002C0755" w:rsidRDefault="002C0755" w:rsidP="00FF27C9">
      <w:pPr>
        <w:spacing w:after="0" w:line="240" w:lineRule="auto"/>
      </w:pPr>
      <w:r>
        <w:continuationSeparator/>
      </w:r>
    </w:p>
  </w:footnote>
  <w:footnote w:type="continuationNotice" w:id="1">
    <w:p w14:paraId="42418A65" w14:textId="77777777" w:rsidR="002C0755" w:rsidRDefault="002C07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354FA"/>
    <w:multiLevelType w:val="hybridMultilevel"/>
    <w:tmpl w:val="30187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B6"/>
    <w:rsid w:val="000339C4"/>
    <w:rsid w:val="000376C9"/>
    <w:rsid w:val="00040D7A"/>
    <w:rsid w:val="00044263"/>
    <w:rsid w:val="00053FAC"/>
    <w:rsid w:val="00063310"/>
    <w:rsid w:val="00090ECA"/>
    <w:rsid w:val="000B45F3"/>
    <w:rsid w:val="000C49FF"/>
    <w:rsid w:val="000C7E14"/>
    <w:rsid w:val="000D77CC"/>
    <w:rsid w:val="000E3F70"/>
    <w:rsid w:val="000E40F7"/>
    <w:rsid w:val="000E4AA0"/>
    <w:rsid w:val="0012004F"/>
    <w:rsid w:val="0014112E"/>
    <w:rsid w:val="00144439"/>
    <w:rsid w:val="00155B4F"/>
    <w:rsid w:val="00167BAF"/>
    <w:rsid w:val="00180A0A"/>
    <w:rsid w:val="00181962"/>
    <w:rsid w:val="00186417"/>
    <w:rsid w:val="001948B6"/>
    <w:rsid w:val="001A4703"/>
    <w:rsid w:val="001C1457"/>
    <w:rsid w:val="001C1AC6"/>
    <w:rsid w:val="001D344B"/>
    <w:rsid w:val="001E011A"/>
    <w:rsid w:val="001E577E"/>
    <w:rsid w:val="001F3BC3"/>
    <w:rsid w:val="001F60D2"/>
    <w:rsid w:val="002016A8"/>
    <w:rsid w:val="002129A5"/>
    <w:rsid w:val="00220420"/>
    <w:rsid w:val="002A3641"/>
    <w:rsid w:val="002A3982"/>
    <w:rsid w:val="002C0755"/>
    <w:rsid w:val="002C275A"/>
    <w:rsid w:val="002E118B"/>
    <w:rsid w:val="002E1D30"/>
    <w:rsid w:val="00315D31"/>
    <w:rsid w:val="00326E6B"/>
    <w:rsid w:val="00327EC0"/>
    <w:rsid w:val="00344F3B"/>
    <w:rsid w:val="003549AA"/>
    <w:rsid w:val="0036090C"/>
    <w:rsid w:val="00364742"/>
    <w:rsid w:val="00370BF4"/>
    <w:rsid w:val="003824E0"/>
    <w:rsid w:val="00383CCB"/>
    <w:rsid w:val="00387715"/>
    <w:rsid w:val="00395C36"/>
    <w:rsid w:val="0039610E"/>
    <w:rsid w:val="003979E5"/>
    <w:rsid w:val="003A1322"/>
    <w:rsid w:val="003A418B"/>
    <w:rsid w:val="003C527F"/>
    <w:rsid w:val="003D476C"/>
    <w:rsid w:val="003D643D"/>
    <w:rsid w:val="003E5479"/>
    <w:rsid w:val="003F059B"/>
    <w:rsid w:val="00410538"/>
    <w:rsid w:val="00415026"/>
    <w:rsid w:val="0042064A"/>
    <w:rsid w:val="0042440A"/>
    <w:rsid w:val="00451446"/>
    <w:rsid w:val="00457148"/>
    <w:rsid w:val="004837D9"/>
    <w:rsid w:val="0048689F"/>
    <w:rsid w:val="004946E0"/>
    <w:rsid w:val="004A01C4"/>
    <w:rsid w:val="004A4998"/>
    <w:rsid w:val="004A4EE1"/>
    <w:rsid w:val="004A51A2"/>
    <w:rsid w:val="004A7713"/>
    <w:rsid w:val="004C2E0F"/>
    <w:rsid w:val="004C7037"/>
    <w:rsid w:val="004D70D0"/>
    <w:rsid w:val="004E0F26"/>
    <w:rsid w:val="00505FB0"/>
    <w:rsid w:val="00515560"/>
    <w:rsid w:val="00521866"/>
    <w:rsid w:val="005224A5"/>
    <w:rsid w:val="00530A4D"/>
    <w:rsid w:val="0054175A"/>
    <w:rsid w:val="00541A15"/>
    <w:rsid w:val="00573E40"/>
    <w:rsid w:val="005861EF"/>
    <w:rsid w:val="005C4973"/>
    <w:rsid w:val="005D20B2"/>
    <w:rsid w:val="005D4502"/>
    <w:rsid w:val="005F12F9"/>
    <w:rsid w:val="0060626F"/>
    <w:rsid w:val="00616B3D"/>
    <w:rsid w:val="00640F9D"/>
    <w:rsid w:val="00642F17"/>
    <w:rsid w:val="0064529A"/>
    <w:rsid w:val="006619B9"/>
    <w:rsid w:val="0066276E"/>
    <w:rsid w:val="00673CB2"/>
    <w:rsid w:val="006821B1"/>
    <w:rsid w:val="006832E1"/>
    <w:rsid w:val="006965C3"/>
    <w:rsid w:val="006C5482"/>
    <w:rsid w:val="006D1B0D"/>
    <w:rsid w:val="006D22B9"/>
    <w:rsid w:val="006E204C"/>
    <w:rsid w:val="006E21B3"/>
    <w:rsid w:val="006E6407"/>
    <w:rsid w:val="006F7EE0"/>
    <w:rsid w:val="00702F85"/>
    <w:rsid w:val="00711F04"/>
    <w:rsid w:val="00715303"/>
    <w:rsid w:val="007212EF"/>
    <w:rsid w:val="007233E4"/>
    <w:rsid w:val="00726103"/>
    <w:rsid w:val="00731B93"/>
    <w:rsid w:val="00752FED"/>
    <w:rsid w:val="00760FB6"/>
    <w:rsid w:val="00786581"/>
    <w:rsid w:val="00795095"/>
    <w:rsid w:val="007A019D"/>
    <w:rsid w:val="007A1201"/>
    <w:rsid w:val="007A542A"/>
    <w:rsid w:val="007B5D05"/>
    <w:rsid w:val="007C424A"/>
    <w:rsid w:val="007C5B39"/>
    <w:rsid w:val="007D047F"/>
    <w:rsid w:val="007E5E63"/>
    <w:rsid w:val="007F1DAC"/>
    <w:rsid w:val="007F39D6"/>
    <w:rsid w:val="007F7589"/>
    <w:rsid w:val="00800B62"/>
    <w:rsid w:val="00807B97"/>
    <w:rsid w:val="00821994"/>
    <w:rsid w:val="0082484C"/>
    <w:rsid w:val="00831A53"/>
    <w:rsid w:val="00833514"/>
    <w:rsid w:val="008634D9"/>
    <w:rsid w:val="00885323"/>
    <w:rsid w:val="00886C81"/>
    <w:rsid w:val="008C275B"/>
    <w:rsid w:val="008C41B0"/>
    <w:rsid w:val="008C6D0B"/>
    <w:rsid w:val="008E6355"/>
    <w:rsid w:val="008F0AA0"/>
    <w:rsid w:val="009109DD"/>
    <w:rsid w:val="00916478"/>
    <w:rsid w:val="009200CE"/>
    <w:rsid w:val="00922900"/>
    <w:rsid w:val="00925587"/>
    <w:rsid w:val="009564C4"/>
    <w:rsid w:val="00960765"/>
    <w:rsid w:val="009879C9"/>
    <w:rsid w:val="00990E45"/>
    <w:rsid w:val="009B1960"/>
    <w:rsid w:val="009E0D22"/>
    <w:rsid w:val="009F4042"/>
    <w:rsid w:val="009F77B2"/>
    <w:rsid w:val="00A10502"/>
    <w:rsid w:val="00A13488"/>
    <w:rsid w:val="00A13E81"/>
    <w:rsid w:val="00A148E7"/>
    <w:rsid w:val="00A20260"/>
    <w:rsid w:val="00A21D12"/>
    <w:rsid w:val="00A27C79"/>
    <w:rsid w:val="00A4734F"/>
    <w:rsid w:val="00A60315"/>
    <w:rsid w:val="00A6775D"/>
    <w:rsid w:val="00AB65DA"/>
    <w:rsid w:val="00AB76E8"/>
    <w:rsid w:val="00AC4C1F"/>
    <w:rsid w:val="00AF005D"/>
    <w:rsid w:val="00AF0CD1"/>
    <w:rsid w:val="00AF36A6"/>
    <w:rsid w:val="00B23FB8"/>
    <w:rsid w:val="00B2793A"/>
    <w:rsid w:val="00B31AC2"/>
    <w:rsid w:val="00B43953"/>
    <w:rsid w:val="00B550CE"/>
    <w:rsid w:val="00B552DC"/>
    <w:rsid w:val="00B66CE8"/>
    <w:rsid w:val="00B85ACD"/>
    <w:rsid w:val="00B8716A"/>
    <w:rsid w:val="00B94985"/>
    <w:rsid w:val="00BA1C9E"/>
    <w:rsid w:val="00BD2BF2"/>
    <w:rsid w:val="00BD2FF2"/>
    <w:rsid w:val="00BD4E09"/>
    <w:rsid w:val="00BD6CAC"/>
    <w:rsid w:val="00BE2106"/>
    <w:rsid w:val="00BE4D12"/>
    <w:rsid w:val="00BE6674"/>
    <w:rsid w:val="00BE671C"/>
    <w:rsid w:val="00C15F04"/>
    <w:rsid w:val="00C46B24"/>
    <w:rsid w:val="00C4788B"/>
    <w:rsid w:val="00C541BA"/>
    <w:rsid w:val="00C56A20"/>
    <w:rsid w:val="00C717F1"/>
    <w:rsid w:val="00C736EA"/>
    <w:rsid w:val="00C8413A"/>
    <w:rsid w:val="00C86272"/>
    <w:rsid w:val="00C86E48"/>
    <w:rsid w:val="00C915B3"/>
    <w:rsid w:val="00C94232"/>
    <w:rsid w:val="00CA4EC7"/>
    <w:rsid w:val="00CA58C2"/>
    <w:rsid w:val="00CB4E81"/>
    <w:rsid w:val="00CD36F5"/>
    <w:rsid w:val="00CE269E"/>
    <w:rsid w:val="00D01A93"/>
    <w:rsid w:val="00D0205C"/>
    <w:rsid w:val="00D25617"/>
    <w:rsid w:val="00D25BD2"/>
    <w:rsid w:val="00D34ED1"/>
    <w:rsid w:val="00D448F2"/>
    <w:rsid w:val="00D45115"/>
    <w:rsid w:val="00D462E5"/>
    <w:rsid w:val="00D47273"/>
    <w:rsid w:val="00DA505B"/>
    <w:rsid w:val="00DC0673"/>
    <w:rsid w:val="00DC0F81"/>
    <w:rsid w:val="00DC5C80"/>
    <w:rsid w:val="00DD21A1"/>
    <w:rsid w:val="00DD2F0A"/>
    <w:rsid w:val="00DF134E"/>
    <w:rsid w:val="00E006FD"/>
    <w:rsid w:val="00E06D66"/>
    <w:rsid w:val="00E12702"/>
    <w:rsid w:val="00E22266"/>
    <w:rsid w:val="00E30F3F"/>
    <w:rsid w:val="00E335CF"/>
    <w:rsid w:val="00E34544"/>
    <w:rsid w:val="00E424D9"/>
    <w:rsid w:val="00E45305"/>
    <w:rsid w:val="00E5584A"/>
    <w:rsid w:val="00E56611"/>
    <w:rsid w:val="00E61FB6"/>
    <w:rsid w:val="00E84B5C"/>
    <w:rsid w:val="00E94D0E"/>
    <w:rsid w:val="00E97830"/>
    <w:rsid w:val="00EA070C"/>
    <w:rsid w:val="00EA1F58"/>
    <w:rsid w:val="00EA2DCB"/>
    <w:rsid w:val="00EB2D2E"/>
    <w:rsid w:val="00EC1CA4"/>
    <w:rsid w:val="00EE469C"/>
    <w:rsid w:val="00EE730A"/>
    <w:rsid w:val="00EF1617"/>
    <w:rsid w:val="00EF2D79"/>
    <w:rsid w:val="00EF3C5E"/>
    <w:rsid w:val="00F1330F"/>
    <w:rsid w:val="00F223A2"/>
    <w:rsid w:val="00F40E53"/>
    <w:rsid w:val="00F56C08"/>
    <w:rsid w:val="00F7003C"/>
    <w:rsid w:val="00F76CE8"/>
    <w:rsid w:val="00F809CA"/>
    <w:rsid w:val="00F83698"/>
    <w:rsid w:val="00F83A48"/>
    <w:rsid w:val="00FA0EE2"/>
    <w:rsid w:val="00FA5B3A"/>
    <w:rsid w:val="00FB0267"/>
    <w:rsid w:val="00FB523A"/>
    <w:rsid w:val="00FB7E6F"/>
    <w:rsid w:val="00FC759D"/>
    <w:rsid w:val="00FE09C8"/>
    <w:rsid w:val="00FE7AD6"/>
    <w:rsid w:val="00FF1E92"/>
    <w:rsid w:val="00FF27C9"/>
    <w:rsid w:val="1DB290AB"/>
    <w:rsid w:val="55E8347B"/>
    <w:rsid w:val="6E82A3E8"/>
    <w:rsid w:val="72F4A815"/>
    <w:rsid w:val="7EDDA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FA9F"/>
  <w15:chartTrackingRefBased/>
  <w15:docId w15:val="{0F0D4801-D305-4A9E-8EA3-15F3133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D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C9"/>
  </w:style>
  <w:style w:type="paragraph" w:styleId="Footer">
    <w:name w:val="footer"/>
    <w:basedOn w:val="Normal"/>
    <w:link w:val="FooterChar"/>
    <w:uiPriority w:val="99"/>
    <w:unhideWhenUsed/>
    <w:rsid w:val="00FF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C9"/>
  </w:style>
  <w:style w:type="paragraph" w:styleId="NoSpacing">
    <w:name w:val="No Spacing"/>
    <w:uiPriority w:val="1"/>
    <w:qFormat/>
    <w:rsid w:val="003F0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ice\OneDrive\Documents\Custom%20Office%20Templates\Bailey's%20JROTC%20Weekly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Bailey's JROTC Weekly Lesson Plan Template</Template>
  <TotalTime>3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Juicee Three</dc:creator>
  <cp:keywords/>
  <dc:description/>
  <cp:lastModifiedBy>PAMELA  JONES</cp:lastModifiedBy>
  <cp:revision>2</cp:revision>
  <dcterms:created xsi:type="dcterms:W3CDTF">2024-11-18T12:58:00Z</dcterms:created>
  <dcterms:modified xsi:type="dcterms:W3CDTF">2024-11-18T12:58:00Z</dcterms:modified>
</cp:coreProperties>
</file>